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DEED" w14:textId="77777777" w:rsidR="002E4896" w:rsidRDefault="002E4896" w:rsidP="00BE7C4D">
      <w:pPr>
        <w:pStyle w:val="Heading2"/>
      </w:pPr>
      <w:r>
        <w:t>Regular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2E4896" w:rsidRPr="002E4896" w14:paraId="3157BBD6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21AC109A" w14:textId="77777777" w:rsidR="002E4896" w:rsidRPr="002E4896" w:rsidRDefault="002E4896" w:rsidP="00565F72">
            <w:pPr>
              <w:pStyle w:val="Heading3"/>
            </w:pPr>
            <w:r w:rsidRPr="002E4896">
              <w:t>Booking Name:</w:t>
            </w:r>
          </w:p>
        </w:tc>
        <w:tc>
          <w:tcPr>
            <w:tcW w:w="7088" w:type="dxa"/>
          </w:tcPr>
          <w:p w14:paraId="6105AA00" w14:textId="77777777" w:rsidR="002E4896" w:rsidRPr="00BE7C4D" w:rsidRDefault="00577857" w:rsidP="00565F72">
            <w:pPr>
              <w:pStyle w:val="Heading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  <w:bookmarkEnd w:id="0"/>
          </w:p>
        </w:tc>
      </w:tr>
      <w:tr w:rsidR="002E4896" w:rsidRPr="002E4896" w14:paraId="45220561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0DCDC18F" w14:textId="77777777" w:rsidR="002E4896" w:rsidRPr="002E4896" w:rsidRDefault="002E4896" w:rsidP="00565F72">
            <w:pPr>
              <w:pStyle w:val="Heading3"/>
            </w:pPr>
            <w:r w:rsidRPr="002E4896">
              <w:t>Hirer Type</w:t>
            </w:r>
          </w:p>
        </w:tc>
        <w:tc>
          <w:tcPr>
            <w:tcW w:w="7088" w:type="dxa"/>
          </w:tcPr>
          <w:p w14:paraId="298742FF" w14:textId="77777777" w:rsidR="002E4896" w:rsidRPr="00BE7C4D" w:rsidRDefault="00000000" w:rsidP="000C6D7B">
            <w:pPr>
              <w:pStyle w:val="Heading4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7CDCBD34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453544C9" w14:textId="77777777" w:rsidR="002E4896" w:rsidRPr="002E4896" w:rsidRDefault="002E4896" w:rsidP="00565F72">
            <w:pPr>
              <w:pStyle w:val="Heading3"/>
            </w:pPr>
            <w:r w:rsidRPr="002E4896">
              <w:t>Name of Facility you would like to Hire:</w:t>
            </w:r>
          </w:p>
          <w:p w14:paraId="279CB81A" w14:textId="77777777" w:rsidR="002E4896" w:rsidRPr="000932CF" w:rsidRDefault="002E4896" w:rsidP="00577857">
            <w:pPr>
              <w:jc w:val="right"/>
              <w:rPr>
                <w:sz w:val="16"/>
                <w:szCs w:val="16"/>
              </w:rPr>
            </w:pPr>
            <w:r w:rsidRPr="000932CF">
              <w:rPr>
                <w:sz w:val="16"/>
                <w:szCs w:val="16"/>
              </w:rPr>
              <w:t>(one booking application per Community Facility)</w:t>
            </w:r>
          </w:p>
        </w:tc>
        <w:tc>
          <w:tcPr>
            <w:tcW w:w="7088" w:type="dxa"/>
          </w:tcPr>
          <w:p w14:paraId="424F7232" w14:textId="77777777" w:rsidR="002E4896" w:rsidRPr="00BE7C4D" w:rsidRDefault="00577857" w:rsidP="00253876">
            <w:pPr>
              <w:rPr>
                <w:rFonts w:asciiTheme="majorHAnsi" w:hAnsiTheme="majorHAnsi" w:cstheme="majorHAnsi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2E4896" w:rsidRPr="002E4896" w14:paraId="1EEA3253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3B537A50" w14:textId="77777777" w:rsidR="002E4896" w:rsidRPr="002E4896" w:rsidRDefault="002E4896" w:rsidP="00565F72">
            <w:pPr>
              <w:pStyle w:val="Heading3"/>
            </w:pPr>
            <w:r w:rsidRPr="002E4896">
              <w:t>Booking Schedule:</w:t>
            </w:r>
          </w:p>
          <w:p w14:paraId="0C8823CF" w14:textId="77777777" w:rsidR="002E4896" w:rsidRPr="002E4896" w:rsidRDefault="002E4896" w:rsidP="00577857">
            <w:pPr>
              <w:jc w:val="right"/>
            </w:pPr>
          </w:p>
        </w:tc>
        <w:tc>
          <w:tcPr>
            <w:tcW w:w="7088" w:type="dxa"/>
          </w:tcPr>
          <w:p w14:paraId="5DD28062" w14:textId="77777777" w:rsidR="002E4896" w:rsidRPr="000932CF" w:rsidRDefault="00000000" w:rsidP="00565F72">
            <w:pPr>
              <w:pStyle w:val="Heading3"/>
            </w:pPr>
            <w:sdt>
              <w:sdtPr>
                <w:id w:val="959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0932CF">
              <w:t xml:space="preserve"> Recurring</w:t>
            </w:r>
            <w:r w:rsidR="000932CF">
              <w:t xml:space="preserve">          </w:t>
            </w:r>
            <w:r w:rsidR="002E4896" w:rsidRPr="000932CF">
              <w:t xml:space="preserve">  </w:t>
            </w:r>
            <w:sdt>
              <w:sdtPr>
                <w:id w:val="-17153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2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0932CF">
              <w:t xml:space="preserve"> Booking </w:t>
            </w:r>
            <w:proofErr w:type="gramStart"/>
            <w:r w:rsidR="002E4896" w:rsidRPr="000932CF">
              <w:t>By</w:t>
            </w:r>
            <w:proofErr w:type="gramEnd"/>
            <w:r w:rsidR="002E4896" w:rsidRPr="000932CF">
              <w:t xml:space="preserve"> Dates</w:t>
            </w:r>
          </w:p>
          <w:p w14:paraId="6F9414AD" w14:textId="77777777" w:rsidR="002E4896" w:rsidRPr="00BE7C4D" w:rsidRDefault="002E4896" w:rsidP="0025387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E7C4D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Booking times must including set-up, pack down and cleaning time. Hirers cannot access the venue to do this outside the selected booking times</w:t>
            </w:r>
          </w:p>
        </w:tc>
      </w:tr>
    </w:tbl>
    <w:p w14:paraId="19996F33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04" w:type="dxa"/>
        <w:tblInd w:w="-856" w:type="dxa"/>
        <w:tblLook w:val="04A0" w:firstRow="1" w:lastRow="0" w:firstColumn="1" w:lastColumn="0" w:noHBand="0" w:noVBand="1"/>
      </w:tblPr>
      <w:tblGrid>
        <w:gridCol w:w="1685"/>
        <w:gridCol w:w="1710"/>
        <w:gridCol w:w="1964"/>
        <w:gridCol w:w="1728"/>
        <w:gridCol w:w="1755"/>
        <w:gridCol w:w="2062"/>
      </w:tblGrid>
      <w:tr w:rsidR="002E4896" w:rsidRPr="002E4896" w14:paraId="376C97FB" w14:textId="77777777" w:rsidTr="00253876">
        <w:trPr>
          <w:trHeight w:val="474"/>
        </w:trPr>
        <w:tc>
          <w:tcPr>
            <w:tcW w:w="1685" w:type="dxa"/>
            <w:shd w:val="clear" w:color="auto" w:fill="D9D9D9" w:themeFill="background1" w:themeFillShade="D9"/>
          </w:tcPr>
          <w:p w14:paraId="2E4BB139" w14:textId="77777777" w:rsidR="002E4896" w:rsidRPr="002E4896" w:rsidRDefault="002E4896" w:rsidP="00565F72">
            <w:pPr>
              <w:pStyle w:val="Heading3"/>
            </w:pPr>
            <w:r w:rsidRPr="002E4896">
              <w:t>Time From: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8DAAC4E" w14:textId="77777777" w:rsidR="002E4896" w:rsidRPr="002E4896" w:rsidRDefault="002E4896" w:rsidP="00565F72">
            <w:pPr>
              <w:pStyle w:val="Heading3"/>
            </w:pPr>
            <w:r w:rsidRPr="002E4896">
              <w:t>Time To: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6810E295" w14:textId="77777777" w:rsidR="002E4896" w:rsidRPr="002E4896" w:rsidRDefault="002E4896" w:rsidP="00565F72">
            <w:pPr>
              <w:pStyle w:val="Heading3"/>
            </w:pPr>
            <w:r w:rsidRPr="002E4896">
              <w:t>Room/Space Required: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6AD15B72" w14:textId="77777777" w:rsidR="002E4896" w:rsidRPr="002E4896" w:rsidRDefault="002E4896" w:rsidP="00565F72">
            <w:pPr>
              <w:pStyle w:val="Heading3"/>
            </w:pPr>
            <w:r w:rsidRPr="002E4896">
              <w:t>Month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14:paraId="7CAE2523" w14:textId="77777777" w:rsidR="002E4896" w:rsidRPr="002E4896" w:rsidRDefault="002E4896" w:rsidP="00565F72">
            <w:pPr>
              <w:pStyle w:val="Heading3"/>
            </w:pPr>
            <w:r w:rsidRPr="002E4896">
              <w:t>Week: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FD3B251" w14:textId="77777777" w:rsidR="002E4896" w:rsidRPr="002E4896" w:rsidRDefault="002E4896" w:rsidP="00565F72">
            <w:pPr>
              <w:pStyle w:val="Heading3"/>
            </w:pPr>
            <w:r w:rsidRPr="002E4896">
              <w:t>Day:</w:t>
            </w:r>
          </w:p>
        </w:tc>
      </w:tr>
      <w:tr w:rsidR="00577857" w:rsidRPr="002E4896" w14:paraId="3616353E" w14:textId="77777777" w:rsidTr="00253876">
        <w:trPr>
          <w:trHeight w:val="3471"/>
        </w:trPr>
        <w:tc>
          <w:tcPr>
            <w:tcW w:w="1685" w:type="dxa"/>
          </w:tcPr>
          <w:p w14:paraId="5C0F47C2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710" w:type="dxa"/>
          </w:tcPr>
          <w:p w14:paraId="5140B392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964" w:type="dxa"/>
          </w:tcPr>
          <w:p w14:paraId="3A35B691" w14:textId="77777777" w:rsidR="00577857" w:rsidRDefault="00577857" w:rsidP="00577857">
            <w:r w:rsidRPr="002E30A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E30A8">
              <w:instrText xml:space="preserve"> FORMTEXT </w:instrText>
            </w:r>
            <w:r w:rsidRPr="002E30A8">
              <w:fldChar w:fldCharType="separate"/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t> </w:t>
            </w:r>
            <w:r w:rsidRPr="002E30A8">
              <w:fldChar w:fldCharType="end"/>
            </w:r>
          </w:p>
        </w:tc>
        <w:tc>
          <w:tcPr>
            <w:tcW w:w="1728" w:type="dxa"/>
          </w:tcPr>
          <w:p w14:paraId="39A999F0" w14:textId="77777777" w:rsidR="00577857" w:rsidRPr="002E4896" w:rsidRDefault="00000000" w:rsidP="00565F72">
            <w:pPr>
              <w:pStyle w:val="Heading3"/>
            </w:pPr>
            <w:sdt>
              <w:sdtPr>
                <w:id w:val="113367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857" w:rsidRPr="002E4896">
              <w:t xml:space="preserve"> July</w:t>
            </w:r>
          </w:p>
          <w:p w14:paraId="3A836E0B" w14:textId="77777777" w:rsidR="00577857" w:rsidRPr="002E4896" w:rsidRDefault="00000000" w:rsidP="00565F72">
            <w:pPr>
              <w:pStyle w:val="Heading3"/>
            </w:pPr>
            <w:sdt>
              <w:sdtPr>
                <w:id w:val="-5678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Aug</w:t>
            </w:r>
          </w:p>
          <w:p w14:paraId="5F217E60" w14:textId="77777777" w:rsidR="00577857" w:rsidRPr="002E4896" w:rsidRDefault="00000000" w:rsidP="00565F72">
            <w:pPr>
              <w:pStyle w:val="Heading3"/>
            </w:pPr>
            <w:sdt>
              <w:sdtPr>
                <w:id w:val="21174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Sept</w:t>
            </w:r>
          </w:p>
          <w:p w14:paraId="22FA15AC" w14:textId="77777777" w:rsidR="00577857" w:rsidRPr="002E4896" w:rsidRDefault="00000000" w:rsidP="00565F72">
            <w:pPr>
              <w:pStyle w:val="Heading3"/>
            </w:pPr>
            <w:sdt>
              <w:sdtPr>
                <w:id w:val="20248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Oct</w:t>
            </w:r>
          </w:p>
          <w:p w14:paraId="6F1E376E" w14:textId="77777777" w:rsidR="00577857" w:rsidRPr="002E4896" w:rsidRDefault="00000000" w:rsidP="00565F72">
            <w:pPr>
              <w:pStyle w:val="Heading3"/>
            </w:pPr>
            <w:sdt>
              <w:sdtPr>
                <w:id w:val="17641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Nov</w:t>
            </w:r>
          </w:p>
          <w:p w14:paraId="75416FE4" w14:textId="77777777" w:rsidR="00577857" w:rsidRPr="002E4896" w:rsidRDefault="00000000" w:rsidP="00565F72">
            <w:pPr>
              <w:pStyle w:val="Heading3"/>
            </w:pPr>
            <w:sdt>
              <w:sdtPr>
                <w:id w:val="197385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Dec</w:t>
            </w:r>
          </w:p>
          <w:p w14:paraId="6A6E849F" w14:textId="77777777" w:rsidR="00577857" w:rsidRPr="002E4896" w:rsidRDefault="00000000" w:rsidP="00565F72">
            <w:pPr>
              <w:pStyle w:val="Heading3"/>
            </w:pPr>
            <w:sdt>
              <w:sdtPr>
                <w:id w:val="19480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Jan</w:t>
            </w:r>
          </w:p>
          <w:p w14:paraId="2CE2BF46" w14:textId="77777777" w:rsidR="00577857" w:rsidRPr="002E4896" w:rsidRDefault="00000000" w:rsidP="00565F72">
            <w:pPr>
              <w:pStyle w:val="Heading3"/>
            </w:pPr>
            <w:sdt>
              <w:sdtPr>
                <w:id w:val="21208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Feb</w:t>
            </w:r>
          </w:p>
          <w:p w14:paraId="11D0AF68" w14:textId="77777777" w:rsidR="00577857" w:rsidRDefault="00000000" w:rsidP="00565F72">
            <w:pPr>
              <w:pStyle w:val="Heading3"/>
            </w:pPr>
            <w:sdt>
              <w:sdtPr>
                <w:id w:val="1681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>
              <w:t xml:space="preserve"> Mar</w:t>
            </w:r>
          </w:p>
          <w:p w14:paraId="0DE5ED7E" w14:textId="77777777" w:rsidR="00A10F77" w:rsidRPr="00A10F77" w:rsidRDefault="00000000" w:rsidP="00A10F77">
            <w:pPr>
              <w:pStyle w:val="Heading3"/>
            </w:pPr>
            <w:sdt>
              <w:sdtPr>
                <w:id w:val="-5666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F7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0F77">
              <w:t xml:space="preserve"> Apr</w:t>
            </w:r>
          </w:p>
          <w:p w14:paraId="48D4C3E7" w14:textId="77777777" w:rsidR="00577857" w:rsidRPr="002E4896" w:rsidRDefault="00000000" w:rsidP="00565F72">
            <w:pPr>
              <w:pStyle w:val="Heading3"/>
            </w:pPr>
            <w:sdt>
              <w:sdtPr>
                <w:id w:val="98119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May</w:t>
            </w:r>
          </w:p>
          <w:p w14:paraId="256C598C" w14:textId="77777777" w:rsidR="00577857" w:rsidRPr="002E4896" w:rsidRDefault="00000000" w:rsidP="00565F72">
            <w:pPr>
              <w:pStyle w:val="Heading3"/>
            </w:pPr>
            <w:sdt>
              <w:sdtPr>
                <w:id w:val="120166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June</w:t>
            </w:r>
          </w:p>
        </w:tc>
        <w:tc>
          <w:tcPr>
            <w:tcW w:w="1755" w:type="dxa"/>
          </w:tcPr>
          <w:p w14:paraId="48B42786" w14:textId="77777777" w:rsidR="00577857" w:rsidRPr="002E4896" w:rsidRDefault="00000000" w:rsidP="00565F72">
            <w:pPr>
              <w:pStyle w:val="Heading3"/>
            </w:pPr>
            <w:sdt>
              <w:sdtPr>
                <w:id w:val="-149995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Weekly</w:t>
            </w:r>
          </w:p>
          <w:p w14:paraId="425D2D73" w14:textId="77777777" w:rsidR="00577857" w:rsidRPr="002E4896" w:rsidRDefault="00000000" w:rsidP="00565F72">
            <w:pPr>
              <w:pStyle w:val="Heading3"/>
            </w:pPr>
            <w:sdt>
              <w:sdtPr>
                <w:id w:val="-156540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1</w:t>
            </w:r>
          </w:p>
          <w:p w14:paraId="0BA57297" w14:textId="77777777" w:rsidR="00577857" w:rsidRPr="002E4896" w:rsidRDefault="00000000" w:rsidP="00565F72">
            <w:pPr>
              <w:pStyle w:val="Heading3"/>
            </w:pPr>
            <w:sdt>
              <w:sdtPr>
                <w:id w:val="-170662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2</w:t>
            </w:r>
          </w:p>
          <w:p w14:paraId="6529CE37" w14:textId="77777777" w:rsidR="00577857" w:rsidRPr="002E4896" w:rsidRDefault="00000000" w:rsidP="00565F72">
            <w:pPr>
              <w:pStyle w:val="Heading3"/>
            </w:pPr>
            <w:sdt>
              <w:sdtPr>
                <w:id w:val="-142286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3</w:t>
            </w:r>
          </w:p>
          <w:p w14:paraId="0FD8F923" w14:textId="77777777" w:rsidR="00577857" w:rsidRPr="002E4896" w:rsidRDefault="00000000" w:rsidP="00565F72">
            <w:pPr>
              <w:pStyle w:val="Heading3"/>
            </w:pPr>
            <w:sdt>
              <w:sdtPr>
                <w:id w:val="-5803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4</w:t>
            </w:r>
          </w:p>
          <w:p w14:paraId="11DA6F70" w14:textId="77777777" w:rsidR="00577857" w:rsidRPr="002E4896" w:rsidRDefault="00000000" w:rsidP="00565F72">
            <w:pPr>
              <w:pStyle w:val="Heading3"/>
            </w:pPr>
            <w:sdt>
              <w:sdtPr>
                <w:id w:val="-122691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Week 5</w:t>
            </w:r>
          </w:p>
          <w:p w14:paraId="03F1C640" w14:textId="77777777" w:rsidR="00577857" w:rsidRPr="002E4896" w:rsidRDefault="00577857" w:rsidP="00565F72">
            <w:pPr>
              <w:pStyle w:val="Heading3"/>
            </w:pPr>
          </w:p>
          <w:p w14:paraId="6D4F3F51" w14:textId="77777777" w:rsidR="00577857" w:rsidRPr="002E4896" w:rsidRDefault="00577857" w:rsidP="00565F72">
            <w:pPr>
              <w:pStyle w:val="Heading3"/>
            </w:pPr>
          </w:p>
        </w:tc>
        <w:tc>
          <w:tcPr>
            <w:tcW w:w="2062" w:type="dxa"/>
          </w:tcPr>
          <w:p w14:paraId="143CFDDD" w14:textId="77777777" w:rsidR="00577857" w:rsidRPr="002E4896" w:rsidRDefault="00000000" w:rsidP="00565F72">
            <w:pPr>
              <w:pStyle w:val="Heading3"/>
            </w:pPr>
            <w:sdt>
              <w:sdtPr>
                <w:id w:val="-172360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Monday</w:t>
            </w:r>
          </w:p>
          <w:p w14:paraId="02E3CF72" w14:textId="77777777" w:rsidR="00577857" w:rsidRPr="002E4896" w:rsidRDefault="00000000" w:rsidP="00565F72">
            <w:pPr>
              <w:pStyle w:val="Heading3"/>
            </w:pPr>
            <w:sdt>
              <w:sdtPr>
                <w:id w:val="454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Tuesday</w:t>
            </w:r>
          </w:p>
          <w:p w14:paraId="7899F8D1" w14:textId="77777777" w:rsidR="00577857" w:rsidRPr="002E4896" w:rsidRDefault="00000000" w:rsidP="00565F72">
            <w:pPr>
              <w:pStyle w:val="Heading3"/>
            </w:pPr>
            <w:sdt>
              <w:sdtPr>
                <w:id w:val="1307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Wednesday</w:t>
            </w:r>
          </w:p>
          <w:p w14:paraId="45EB50CE" w14:textId="77777777" w:rsidR="00577857" w:rsidRPr="002E4896" w:rsidRDefault="00000000" w:rsidP="00565F72">
            <w:pPr>
              <w:pStyle w:val="Heading3"/>
            </w:pPr>
            <w:sdt>
              <w:sdtPr>
                <w:id w:val="119203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Thursday</w:t>
            </w:r>
          </w:p>
          <w:p w14:paraId="6F87C85F" w14:textId="77777777" w:rsidR="00577857" w:rsidRPr="002E4896" w:rsidRDefault="00000000" w:rsidP="00565F72">
            <w:pPr>
              <w:pStyle w:val="Heading3"/>
            </w:pPr>
            <w:sdt>
              <w:sdtPr>
                <w:id w:val="-142464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Friday</w:t>
            </w:r>
          </w:p>
          <w:p w14:paraId="471EE709" w14:textId="77777777" w:rsidR="00577857" w:rsidRPr="002E4896" w:rsidRDefault="00000000" w:rsidP="00565F72">
            <w:pPr>
              <w:pStyle w:val="Heading3"/>
            </w:pPr>
            <w:sdt>
              <w:sdtPr>
                <w:id w:val="43263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Saturday</w:t>
            </w:r>
          </w:p>
          <w:p w14:paraId="07922E4C" w14:textId="77777777" w:rsidR="00577857" w:rsidRPr="002E4896" w:rsidRDefault="00000000" w:rsidP="00565F72">
            <w:pPr>
              <w:pStyle w:val="Heading3"/>
            </w:pPr>
            <w:sdt>
              <w:sdtPr>
                <w:id w:val="197085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77857" w:rsidRPr="002E4896">
              <w:t xml:space="preserve"> Sunday</w:t>
            </w:r>
          </w:p>
          <w:p w14:paraId="0E06CDEA" w14:textId="77777777" w:rsidR="00577857" w:rsidRPr="002E4896" w:rsidRDefault="00577857" w:rsidP="00565F72">
            <w:pPr>
              <w:pStyle w:val="Heading3"/>
            </w:pPr>
          </w:p>
        </w:tc>
      </w:tr>
    </w:tbl>
    <w:p w14:paraId="0D055DF3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2E4896" w:rsidRPr="002E4896" w14:paraId="6F9CDA57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21F1DF43" w14:textId="77777777" w:rsidR="002E4896" w:rsidRPr="002E4896" w:rsidRDefault="002E4896" w:rsidP="00565F72">
            <w:pPr>
              <w:pStyle w:val="Heading3"/>
            </w:pPr>
            <w:r w:rsidRPr="002E4896">
              <w:t>What date would you like to start from? (From 1 July)</w:t>
            </w:r>
          </w:p>
        </w:tc>
        <w:tc>
          <w:tcPr>
            <w:tcW w:w="5529" w:type="dxa"/>
          </w:tcPr>
          <w:p w14:paraId="570ED8B7" w14:textId="77777777" w:rsidR="002E4896" w:rsidRPr="002E4896" w:rsidRDefault="00577857" w:rsidP="00565F72">
            <w:pPr>
              <w:pStyle w:val="Heading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2E4896" w:rsidRPr="002E4896" w14:paraId="00002F1E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6F713117" w14:textId="5253948C" w:rsidR="002E4896" w:rsidRPr="002E4896" w:rsidRDefault="002E4896" w:rsidP="00565F72">
            <w:pPr>
              <w:pStyle w:val="Heading3"/>
            </w:pPr>
            <w:r w:rsidRPr="002E4896">
              <w:t xml:space="preserve">Will the venue be required on Public </w:t>
            </w:r>
            <w:r w:rsidR="00004CE2">
              <w:t>H</w:t>
            </w:r>
            <w:r w:rsidRPr="002E4896">
              <w:t>olidays:</w:t>
            </w:r>
          </w:p>
        </w:tc>
        <w:tc>
          <w:tcPr>
            <w:tcW w:w="5529" w:type="dxa"/>
          </w:tcPr>
          <w:p w14:paraId="6475385D" w14:textId="77777777" w:rsidR="002E4896" w:rsidRPr="002E4896" w:rsidRDefault="00000000" w:rsidP="00565F72">
            <w:pPr>
              <w:pStyle w:val="Heading3"/>
            </w:pPr>
            <w:sdt>
              <w:sdtPr>
                <w:id w:val="21020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78446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No</w:t>
            </w:r>
          </w:p>
        </w:tc>
      </w:tr>
      <w:tr w:rsidR="002E4896" w:rsidRPr="002E4896" w14:paraId="78FB5602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221C3185" w14:textId="77777777" w:rsidR="002E4896" w:rsidRPr="002E4896" w:rsidRDefault="002E4896" w:rsidP="00565F72">
            <w:pPr>
              <w:pStyle w:val="Heading3"/>
            </w:pPr>
            <w:r w:rsidRPr="002E4896">
              <w:t>Will the venue be required during Victoria school term breaks:</w:t>
            </w:r>
          </w:p>
        </w:tc>
        <w:tc>
          <w:tcPr>
            <w:tcW w:w="5529" w:type="dxa"/>
          </w:tcPr>
          <w:p w14:paraId="2EA487D2" w14:textId="77777777" w:rsidR="002E4896" w:rsidRPr="002E4896" w:rsidRDefault="00000000" w:rsidP="00577857">
            <w:pPr>
              <w:pStyle w:val="Heading4"/>
              <w:jc w:val="both"/>
            </w:pPr>
            <w:sdt>
              <w:sdtPr>
                <w:id w:val="-7650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-13245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No  </w:t>
            </w:r>
          </w:p>
        </w:tc>
      </w:tr>
      <w:tr w:rsidR="002E4896" w:rsidRPr="002E4896" w14:paraId="28BBF1DB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5D1F78F2" w14:textId="77777777" w:rsidR="002E4896" w:rsidRPr="002E4896" w:rsidRDefault="002E4896" w:rsidP="00565F72">
            <w:pPr>
              <w:pStyle w:val="Heading3"/>
            </w:pPr>
            <w:r w:rsidRPr="002E4896">
              <w:t>Will you require breaks at other times:</w:t>
            </w:r>
          </w:p>
        </w:tc>
        <w:tc>
          <w:tcPr>
            <w:tcW w:w="5529" w:type="dxa"/>
          </w:tcPr>
          <w:p w14:paraId="1B6FBD40" w14:textId="77777777" w:rsidR="002E4896" w:rsidRPr="002E4896" w:rsidRDefault="00000000" w:rsidP="00577857">
            <w:pPr>
              <w:pStyle w:val="Heading4"/>
              <w:jc w:val="both"/>
            </w:pPr>
            <w:sdt>
              <w:sdtPr>
                <w:id w:val="19470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Yes  </w:t>
            </w:r>
            <w:sdt>
              <w:sdtPr>
                <w:id w:val="-3128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2E4896">
              <w:t xml:space="preserve"> No  </w:t>
            </w:r>
          </w:p>
        </w:tc>
      </w:tr>
      <w:tr w:rsidR="002E4896" w:rsidRPr="002E4896" w14:paraId="2ED0318D" w14:textId="77777777" w:rsidTr="00BE7C4D">
        <w:tc>
          <w:tcPr>
            <w:tcW w:w="5387" w:type="dxa"/>
            <w:shd w:val="clear" w:color="auto" w:fill="D9D9D9" w:themeFill="background1" w:themeFillShade="D9"/>
          </w:tcPr>
          <w:p w14:paraId="4D3A1B7A" w14:textId="77777777" w:rsidR="002E4896" w:rsidRPr="002E4896" w:rsidRDefault="002E4896" w:rsidP="00565F72">
            <w:pPr>
              <w:pStyle w:val="Heading3"/>
            </w:pPr>
            <w:r w:rsidRPr="002E4896">
              <w:t>Additional information:</w:t>
            </w:r>
          </w:p>
        </w:tc>
        <w:tc>
          <w:tcPr>
            <w:tcW w:w="5529" w:type="dxa"/>
          </w:tcPr>
          <w:p w14:paraId="493CE4A5" w14:textId="77777777" w:rsidR="002E4896" w:rsidRDefault="00577857" w:rsidP="00577857">
            <w:pPr>
              <w:shd w:val="clear" w:color="auto" w:fill="FFFFFF"/>
              <w:jc w:val="both"/>
              <w:textAlignment w:val="center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401C792A" w14:textId="77777777" w:rsidR="00A01DC4" w:rsidRDefault="00A01DC4" w:rsidP="00577857">
            <w:pPr>
              <w:shd w:val="clear" w:color="auto" w:fill="FFFFFF"/>
              <w:jc w:val="both"/>
              <w:textAlignment w:val="center"/>
            </w:pPr>
          </w:p>
          <w:p w14:paraId="1F611754" w14:textId="77777777" w:rsidR="00A01DC4" w:rsidRPr="002E4896" w:rsidRDefault="00A01DC4" w:rsidP="00577857">
            <w:pPr>
              <w:shd w:val="clear" w:color="auto" w:fill="FFFFFF"/>
              <w:jc w:val="both"/>
              <w:textAlignment w:val="center"/>
            </w:pPr>
          </w:p>
          <w:p w14:paraId="6AC8A789" w14:textId="77777777" w:rsidR="002E4896" w:rsidRPr="002E4896" w:rsidRDefault="002E4896" w:rsidP="00577857">
            <w:pPr>
              <w:shd w:val="clear" w:color="auto" w:fill="FFFFFF"/>
              <w:jc w:val="both"/>
              <w:textAlignment w:val="center"/>
              <w:rPr>
                <w:rFonts w:asciiTheme="majorHAnsi" w:eastAsia="Times New Roman" w:hAnsiTheme="majorHAnsi" w:cstheme="majorHAnsi"/>
                <w:color w:val="595959"/>
                <w:sz w:val="16"/>
                <w:szCs w:val="16"/>
                <w:lang w:eastAsia="en-AU"/>
              </w:rPr>
            </w:pPr>
            <w:r w:rsidRPr="00644BAB">
              <w:rPr>
                <w:rFonts w:asciiTheme="majorHAnsi" w:eastAsia="Times New Roman" w:hAnsiTheme="majorHAnsi" w:cstheme="majorHAnsi"/>
                <w:color w:val="595959"/>
                <w:sz w:val="16"/>
                <w:szCs w:val="16"/>
                <w:lang w:eastAsia="en-AU"/>
              </w:rPr>
              <w:t>Are there any other details you would like to provide or share a story from your group/program.</w:t>
            </w:r>
          </w:p>
        </w:tc>
      </w:tr>
    </w:tbl>
    <w:p w14:paraId="027B8B76" w14:textId="7557B196" w:rsidR="00BE7C4D" w:rsidRDefault="00BE7C4D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BE7C4D" w:rsidRPr="00BE7C4D" w14:paraId="52801EF9" w14:textId="77777777" w:rsidTr="0025387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58A1CE9C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lastRenderedPageBreak/>
              <w:t>ACTIVITY DETAILS</w:t>
            </w:r>
          </w:p>
        </w:tc>
      </w:tr>
      <w:tr w:rsidR="00BE7C4D" w:rsidRPr="002E4896" w14:paraId="7A8659B9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831214F" w14:textId="77777777" w:rsidR="00BE7C4D" w:rsidRPr="002E4896" w:rsidRDefault="00BE7C4D" w:rsidP="00565F72">
            <w:pPr>
              <w:pStyle w:val="Heading3"/>
            </w:pPr>
            <w:r>
              <w:t>G</w:t>
            </w:r>
            <w:r w:rsidRPr="002E4896">
              <w:t>roup/Club Name:</w:t>
            </w:r>
          </w:p>
        </w:tc>
        <w:tc>
          <w:tcPr>
            <w:tcW w:w="5387" w:type="dxa"/>
          </w:tcPr>
          <w:p w14:paraId="2FD787ED" w14:textId="77777777" w:rsidR="00BE7C4D" w:rsidRPr="002E4896" w:rsidRDefault="00577857" w:rsidP="00565F72">
            <w:pPr>
              <w:pStyle w:val="Heading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BE7C4D" w:rsidRPr="002E4896" w14:paraId="5D180EFF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0F2D0B1E" w14:textId="77777777" w:rsidR="00BE7C4D" w:rsidRPr="002E4896" w:rsidRDefault="00BE7C4D" w:rsidP="00565F72">
            <w:pPr>
              <w:pStyle w:val="Heading3"/>
            </w:pPr>
            <w:r w:rsidRPr="002E4896">
              <w:t>Incorporated Association:</w:t>
            </w:r>
          </w:p>
        </w:tc>
        <w:tc>
          <w:tcPr>
            <w:tcW w:w="5387" w:type="dxa"/>
          </w:tcPr>
          <w:p w14:paraId="4E102995" w14:textId="77777777" w:rsidR="00BE7C4D" w:rsidRPr="002E4896" w:rsidRDefault="00000000" w:rsidP="000C6D7B">
            <w:pPr>
              <w:pStyle w:val="Heading4"/>
            </w:pPr>
            <w:sdt>
              <w:sdtPr>
                <w:id w:val="-115614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Yes   </w:t>
            </w:r>
            <w:sdt>
              <w:sdtPr>
                <w:id w:val="-3420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No  </w:t>
            </w:r>
            <w:sdt>
              <w:sdtPr>
                <w:id w:val="-55470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7C4D" w:rsidRPr="002E4896">
              <w:t xml:space="preserve"> N/A</w:t>
            </w:r>
          </w:p>
        </w:tc>
      </w:tr>
      <w:tr w:rsidR="00BE7C4D" w:rsidRPr="002E4896" w14:paraId="53230D3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7F042C9E" w14:textId="77777777" w:rsidR="00BE7C4D" w:rsidRPr="002E4896" w:rsidRDefault="00BE7C4D" w:rsidP="00565F72">
            <w:pPr>
              <w:pStyle w:val="Heading3"/>
            </w:pPr>
            <w:r w:rsidRPr="002E4896">
              <w:t>Type of Activities your club/program provide:</w:t>
            </w:r>
          </w:p>
        </w:tc>
        <w:tc>
          <w:tcPr>
            <w:tcW w:w="5387" w:type="dxa"/>
          </w:tcPr>
          <w:p w14:paraId="5E309D63" w14:textId="77777777" w:rsidR="00BE7C4D" w:rsidRPr="002E4896" w:rsidRDefault="00577857" w:rsidP="00253876">
            <w:pPr>
              <w:rPr>
                <w:rFonts w:asciiTheme="majorHAnsi" w:hAnsiTheme="majorHAnsi" w:cstheme="majorHAnsi"/>
                <w:b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A12BFB3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0C50FC9D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19F7CA8F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52229A47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148576D4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5F2C5F1B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  <w:p w14:paraId="44498293" w14:textId="77777777" w:rsidR="00BE7C4D" w:rsidRPr="002E4896" w:rsidRDefault="00BE7C4D" w:rsidP="002538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2E4896" w14:paraId="2F40D641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707644DE" w14:textId="223213BB" w:rsidR="00D33DD8" w:rsidRPr="002E4896" w:rsidRDefault="00D33DD8" w:rsidP="00D33DD8">
            <w:pPr>
              <w:pStyle w:val="Heading3"/>
            </w:pPr>
            <w:r w:rsidRPr="00DA53C7">
              <w:t>Will your booking have children under 10 years old in attendance?</w:t>
            </w:r>
          </w:p>
        </w:tc>
        <w:tc>
          <w:tcPr>
            <w:tcW w:w="5387" w:type="dxa"/>
          </w:tcPr>
          <w:p w14:paraId="043CE599" w14:textId="762BA44D" w:rsidR="00D33DD8" w:rsidRPr="00571524" w:rsidRDefault="00D33DD8" w:rsidP="00D33DD8">
            <w:sdt>
              <w:sdtPr>
                <w:rPr>
                  <w:b/>
                  <w:bCs/>
                </w:rPr>
                <w:id w:val="15989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856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No  </w:t>
            </w:r>
          </w:p>
        </w:tc>
      </w:tr>
      <w:tr w:rsidR="00D33DD8" w:rsidRPr="002E4896" w14:paraId="56809DE5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02BF6362" w14:textId="585DBB8D" w:rsidR="00D33DD8" w:rsidRPr="002E4896" w:rsidRDefault="00D33DD8" w:rsidP="00D33DD8">
            <w:pPr>
              <w:pStyle w:val="Heading3"/>
            </w:pPr>
            <w:r w:rsidRPr="00DA53C7">
              <w:t xml:space="preserve">If yes, will there be </w:t>
            </w:r>
            <w:r>
              <w:t>a minimum of 2 adults</w:t>
            </w:r>
            <w:r w:rsidRPr="00DA53C7">
              <w:t xml:space="preserve"> supervising the children </w:t>
            </w:r>
            <w:r>
              <w:t xml:space="preserve">throughout </w:t>
            </w:r>
            <w:r w:rsidRPr="00DA53C7">
              <w:t>the duration of the booking?</w:t>
            </w:r>
          </w:p>
        </w:tc>
        <w:tc>
          <w:tcPr>
            <w:tcW w:w="5387" w:type="dxa"/>
          </w:tcPr>
          <w:p w14:paraId="03545D01" w14:textId="76552D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b/>
                  <w:bCs/>
                </w:rPr>
                <w:id w:val="-17870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Yes   </w:t>
            </w:r>
            <w:sdt>
              <w:sdtPr>
                <w:rPr>
                  <w:b/>
                  <w:bCs/>
                </w:rPr>
                <w:id w:val="78486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53C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DA53C7">
              <w:rPr>
                <w:b/>
                <w:bCs/>
              </w:rPr>
              <w:t xml:space="preserve"> No  </w:t>
            </w:r>
          </w:p>
        </w:tc>
      </w:tr>
      <w:tr w:rsidR="00D33DD8" w:rsidRPr="002E4896" w14:paraId="0EAA23E1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F364350" w14:textId="77777777" w:rsidR="00D33DD8" w:rsidRPr="002E4896" w:rsidRDefault="00D33DD8" w:rsidP="00D33DD8">
            <w:pPr>
              <w:pStyle w:val="Heading3"/>
            </w:pPr>
            <w:r w:rsidRPr="002E4896">
              <w:t>Is the activity/club funded by any Council Grants?</w:t>
            </w:r>
          </w:p>
        </w:tc>
        <w:tc>
          <w:tcPr>
            <w:tcW w:w="5387" w:type="dxa"/>
          </w:tcPr>
          <w:p w14:paraId="7FC12030" w14:textId="77777777" w:rsidR="00D33DD8" w:rsidRPr="00BE7C4D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214338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3368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</w:p>
          <w:p w14:paraId="2EFCC042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  <w:r w:rsidRPr="002E4896">
              <w:rPr>
                <w:rFonts w:asciiTheme="majorHAnsi" w:hAnsiTheme="majorHAnsi" w:cstheme="majorHAnsi"/>
                <w:b/>
              </w:rPr>
              <w:t>If Yes, please provide the name of the grant:</w:t>
            </w:r>
          </w:p>
          <w:p w14:paraId="31687054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2E4896" w14:paraId="5AE9B374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302F2EA7" w14:textId="77777777" w:rsidR="00D33DD8" w:rsidRPr="002E4896" w:rsidRDefault="00D33DD8" w:rsidP="00D33DD8">
            <w:pPr>
              <w:pStyle w:val="Heading3"/>
            </w:pPr>
            <w:r w:rsidRPr="002E4896">
              <w:t xml:space="preserve">How does your program benefit the Port Phillip Community and </w:t>
            </w:r>
            <w:proofErr w:type="gramStart"/>
            <w:r w:rsidRPr="002E4896">
              <w:t>local residents</w:t>
            </w:r>
            <w:proofErr w:type="gramEnd"/>
            <w:r w:rsidRPr="002E4896">
              <w:t>?</w:t>
            </w:r>
          </w:p>
        </w:tc>
        <w:tc>
          <w:tcPr>
            <w:tcW w:w="5387" w:type="dxa"/>
          </w:tcPr>
          <w:p w14:paraId="1D1D9430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12CAAEE9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  <w:p w14:paraId="04A4E056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  <w:p w14:paraId="443F05DA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  <w:p w14:paraId="40D06864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  <w:p w14:paraId="1641A942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  <w:p w14:paraId="70071626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BE7C4D" w14:paraId="5DE20ED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52964886" w14:textId="77777777" w:rsidR="00D33DD8" w:rsidRPr="002E4896" w:rsidRDefault="00D33DD8" w:rsidP="00D33DD8">
            <w:pPr>
              <w:pStyle w:val="Heading3"/>
            </w:pPr>
            <w:r w:rsidRPr="002E4896">
              <w:t>Is your club flexible with venue and/or dates &amp; times?</w:t>
            </w:r>
          </w:p>
        </w:tc>
        <w:tc>
          <w:tcPr>
            <w:tcW w:w="5387" w:type="dxa"/>
          </w:tcPr>
          <w:p w14:paraId="6A691F48" w14:textId="77777777" w:rsidR="00D33DD8" w:rsidRPr="00BE7C4D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-14230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21100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</w:p>
        </w:tc>
      </w:tr>
      <w:tr w:rsidR="00D33DD8" w:rsidRPr="002E4896" w14:paraId="5AD1A273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4460D182" w14:textId="77777777" w:rsidR="00D33DD8" w:rsidRPr="002E4896" w:rsidRDefault="00D33DD8" w:rsidP="00D33DD8">
            <w:pPr>
              <w:pStyle w:val="Heading3"/>
            </w:pPr>
            <w:r w:rsidRPr="002E4896">
              <w:t>Is your group underrepresented in the community?</w:t>
            </w:r>
          </w:p>
        </w:tc>
        <w:tc>
          <w:tcPr>
            <w:tcW w:w="5387" w:type="dxa"/>
          </w:tcPr>
          <w:p w14:paraId="51523BEC" w14:textId="77777777" w:rsidR="00D33DD8" w:rsidRPr="002E4896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-170963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16479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</w:p>
        </w:tc>
      </w:tr>
      <w:tr w:rsidR="00D33DD8" w:rsidRPr="002E4896" w14:paraId="16D42C6B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37520E30" w14:textId="77777777" w:rsidR="00D33DD8" w:rsidRPr="002E4896" w:rsidRDefault="00D33DD8" w:rsidP="00D33DD8">
            <w:pPr>
              <w:pStyle w:val="Heading3"/>
            </w:pPr>
            <w:r w:rsidRPr="002E4896">
              <w:t>Has your program run in a City of Port Phillip venue previously?</w:t>
            </w:r>
          </w:p>
        </w:tc>
        <w:tc>
          <w:tcPr>
            <w:tcW w:w="5387" w:type="dxa"/>
          </w:tcPr>
          <w:p w14:paraId="61F71D4E" w14:textId="77777777" w:rsidR="00D33DD8" w:rsidRPr="002E4896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-12632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16204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</w:p>
          <w:p w14:paraId="602C1951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2E4896" w14:paraId="6A962FFE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64B8BF3D" w14:textId="77777777" w:rsidR="00D33DD8" w:rsidRPr="002E4896" w:rsidRDefault="00D33DD8" w:rsidP="00D33DD8">
            <w:pPr>
              <w:pStyle w:val="Heading3"/>
            </w:pPr>
            <w:r w:rsidRPr="002E4896">
              <w:t xml:space="preserve">Is your not-for-profit group run by </w:t>
            </w:r>
            <w:proofErr w:type="gramStart"/>
            <w:r w:rsidRPr="002E4896">
              <w:t>it's</w:t>
            </w:r>
            <w:proofErr w:type="gramEnd"/>
            <w:r w:rsidRPr="002E4896">
              <w:t xml:space="preserve"> own committee?</w:t>
            </w:r>
          </w:p>
        </w:tc>
        <w:tc>
          <w:tcPr>
            <w:tcW w:w="5387" w:type="dxa"/>
          </w:tcPr>
          <w:p w14:paraId="1E8D741C" w14:textId="77777777" w:rsidR="00D33DD8" w:rsidRPr="002E4896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N/A</w:t>
            </w:r>
          </w:p>
          <w:p w14:paraId="33AC0DB2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2E4896" w14:paraId="051CE8A3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1EBC044F" w14:textId="0D1947E1" w:rsidR="00D33DD8" w:rsidRPr="002E4896" w:rsidRDefault="00D33DD8" w:rsidP="00D33DD8">
            <w:pPr>
              <w:pStyle w:val="Heading3"/>
            </w:pPr>
            <w:r w:rsidRPr="002E4896">
              <w:t>Can you demonstrate that over 65% of members are aged over 6</w:t>
            </w:r>
            <w:r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5387" w:type="dxa"/>
          </w:tcPr>
          <w:p w14:paraId="2DFE06CB" w14:textId="77777777" w:rsidR="00D33DD8" w:rsidRPr="000C6D7B" w:rsidRDefault="00D33DD8" w:rsidP="00D33DD8">
            <w:pPr>
              <w:pStyle w:val="Heading4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No  </w:t>
            </w:r>
          </w:p>
          <w:p w14:paraId="05576727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D33DD8" w:rsidRPr="002E4896" w14:paraId="04C37821" w14:textId="77777777" w:rsidTr="00253876">
        <w:tc>
          <w:tcPr>
            <w:tcW w:w="5529" w:type="dxa"/>
            <w:shd w:val="clear" w:color="auto" w:fill="D9D9D9" w:themeFill="background1" w:themeFillShade="D9"/>
          </w:tcPr>
          <w:p w14:paraId="411561CC" w14:textId="77777777" w:rsidR="00D33DD8" w:rsidRPr="002E4896" w:rsidRDefault="00D33DD8" w:rsidP="00D33DD8">
            <w:pPr>
              <w:pStyle w:val="Heading3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5387" w:type="dxa"/>
          </w:tcPr>
          <w:p w14:paraId="6C55ABDE" w14:textId="77777777" w:rsidR="00D33DD8" w:rsidRDefault="00D33DD8" w:rsidP="00D33DD8">
            <w:pPr>
              <w:pStyle w:val="Heading4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</w:p>
          <w:p w14:paraId="2DAF5EE8" w14:textId="77777777" w:rsidR="00D33DD8" w:rsidRPr="00BE7C4D" w:rsidRDefault="00D33DD8" w:rsidP="00D33DD8">
            <w:r>
              <w:t>If yes, Fee Charged: $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3BD8BC7A" w14:textId="77777777" w:rsidR="00D33DD8" w:rsidRPr="002E4896" w:rsidRDefault="00D33DD8" w:rsidP="00D33DD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863A13F" w14:textId="77777777" w:rsidR="00BE7C4D" w:rsidRDefault="00BE7C4D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293"/>
        <w:tblW w:w="9931" w:type="dxa"/>
        <w:tblLook w:val="04A0" w:firstRow="1" w:lastRow="0" w:firstColumn="1" w:lastColumn="0" w:noHBand="0" w:noVBand="1"/>
      </w:tblPr>
      <w:tblGrid>
        <w:gridCol w:w="2545"/>
        <w:gridCol w:w="2872"/>
        <w:gridCol w:w="1084"/>
        <w:gridCol w:w="1084"/>
        <w:gridCol w:w="1084"/>
        <w:gridCol w:w="1262"/>
      </w:tblGrid>
      <w:tr w:rsidR="00BE7C4D" w:rsidRPr="002E4896" w14:paraId="27A2B97A" w14:textId="77777777" w:rsidTr="00253876">
        <w:trPr>
          <w:trHeight w:val="374"/>
        </w:trPr>
        <w:tc>
          <w:tcPr>
            <w:tcW w:w="2545" w:type="dxa"/>
          </w:tcPr>
          <w:p w14:paraId="312DCF85" w14:textId="77777777" w:rsidR="00BE7C4D" w:rsidRPr="002E4896" w:rsidRDefault="00BE7C4D" w:rsidP="00565F72">
            <w:pPr>
              <w:pStyle w:val="Heading3"/>
            </w:pPr>
          </w:p>
        </w:tc>
        <w:tc>
          <w:tcPr>
            <w:tcW w:w="2872" w:type="dxa"/>
          </w:tcPr>
          <w:p w14:paraId="457EEECB" w14:textId="77777777" w:rsidR="00BE7C4D" w:rsidRPr="002E4896" w:rsidRDefault="00BE7C4D" w:rsidP="00565F72">
            <w:pPr>
              <w:pStyle w:val="Heading3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319BB48B" w14:textId="77777777" w:rsidR="00BE7C4D" w:rsidRPr="002E4896" w:rsidRDefault="00BE7C4D" w:rsidP="00565F72">
            <w:pPr>
              <w:pStyle w:val="Heading3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D6A0752" w14:textId="77777777" w:rsidR="00BE7C4D" w:rsidRPr="002E4896" w:rsidRDefault="00BE7C4D" w:rsidP="00565F72">
            <w:pPr>
              <w:pStyle w:val="Heading3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27A7B1ED" w14:textId="77777777" w:rsidR="00BE7C4D" w:rsidRPr="002E4896" w:rsidRDefault="00BE7C4D" w:rsidP="00565F72">
            <w:pPr>
              <w:pStyle w:val="Heading3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6761A278" w14:textId="77777777" w:rsidR="00BE7C4D" w:rsidRPr="002E4896" w:rsidRDefault="00BE7C4D" w:rsidP="00565F72">
            <w:pPr>
              <w:pStyle w:val="Heading3"/>
            </w:pPr>
            <w:r w:rsidRPr="002E4896">
              <w:t>100%</w:t>
            </w:r>
          </w:p>
        </w:tc>
      </w:tr>
      <w:tr w:rsidR="00BE7C4D" w:rsidRPr="002E4896" w14:paraId="4E980A24" w14:textId="77777777" w:rsidTr="00253876">
        <w:trPr>
          <w:trHeight w:val="470"/>
        </w:trPr>
        <w:tc>
          <w:tcPr>
            <w:tcW w:w="2545" w:type="dxa"/>
            <w:vMerge w:val="restart"/>
            <w:shd w:val="clear" w:color="auto" w:fill="D9D9D9" w:themeFill="background1" w:themeFillShade="D9"/>
          </w:tcPr>
          <w:p w14:paraId="28B235AB" w14:textId="77777777" w:rsidR="00BE7C4D" w:rsidRPr="002E4896" w:rsidRDefault="00BE7C4D" w:rsidP="00565F72">
            <w:pPr>
              <w:pStyle w:val="Heading3"/>
            </w:pPr>
            <w:r w:rsidRPr="002E4896">
              <w:t>Where do most of your group participants live?</w:t>
            </w:r>
          </w:p>
          <w:p w14:paraId="57C1AB60" w14:textId="77777777" w:rsidR="00BE7C4D" w:rsidRPr="002E4896" w:rsidRDefault="00BE7C4D" w:rsidP="00565F72">
            <w:pPr>
              <w:pStyle w:val="Heading3"/>
            </w:pPr>
            <w:r w:rsidRPr="002E4896">
              <w:t xml:space="preserve"> </w:t>
            </w:r>
          </w:p>
        </w:tc>
        <w:tc>
          <w:tcPr>
            <w:tcW w:w="2872" w:type="dxa"/>
            <w:shd w:val="clear" w:color="auto" w:fill="D9D9D9" w:themeFill="background1" w:themeFillShade="D9"/>
          </w:tcPr>
          <w:p w14:paraId="3BD85BF0" w14:textId="77777777" w:rsidR="00BE7C4D" w:rsidRPr="002E4896" w:rsidRDefault="00BE7C4D" w:rsidP="00565F72">
            <w:pPr>
              <w:pStyle w:val="Heading3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764BECC3" w14:textId="77777777" w:rsidR="00BE7C4D" w:rsidRPr="002E4896" w:rsidRDefault="00000000" w:rsidP="00565F72">
            <w:pPr>
              <w:pStyle w:val="Heading3"/>
            </w:pPr>
            <w:sdt>
              <w:sdtPr>
                <w:id w:val="2884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59C6E83A" w14:textId="77777777" w:rsidR="00BE7C4D" w:rsidRPr="002E4896" w:rsidRDefault="00000000" w:rsidP="00565F72">
            <w:pPr>
              <w:pStyle w:val="Heading3"/>
            </w:pPr>
            <w:sdt>
              <w:sdtPr>
                <w:id w:val="-153295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3EC7EEC8" w14:textId="77777777" w:rsidR="00BE7C4D" w:rsidRPr="002E4896" w:rsidRDefault="00000000" w:rsidP="00565F72">
            <w:pPr>
              <w:pStyle w:val="Heading3"/>
            </w:pPr>
            <w:sdt>
              <w:sdtPr>
                <w:id w:val="105936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17205636" w14:textId="77777777" w:rsidR="00BE7C4D" w:rsidRPr="002E4896" w:rsidRDefault="00000000" w:rsidP="00565F72">
            <w:pPr>
              <w:pStyle w:val="Heading3"/>
            </w:pPr>
            <w:sdt>
              <w:sdtPr>
                <w:id w:val="57247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E7C4D" w:rsidRPr="002E4896" w14:paraId="24593331" w14:textId="77777777" w:rsidTr="00253876">
        <w:trPr>
          <w:trHeight w:val="459"/>
        </w:trPr>
        <w:tc>
          <w:tcPr>
            <w:tcW w:w="2545" w:type="dxa"/>
            <w:vMerge/>
            <w:shd w:val="clear" w:color="auto" w:fill="D9D9D9" w:themeFill="background1" w:themeFillShade="D9"/>
          </w:tcPr>
          <w:p w14:paraId="39C9ED95" w14:textId="77777777" w:rsidR="00BE7C4D" w:rsidRPr="002E4896" w:rsidRDefault="00BE7C4D" w:rsidP="00565F72">
            <w:pPr>
              <w:pStyle w:val="Heading3"/>
            </w:pPr>
          </w:p>
        </w:tc>
        <w:tc>
          <w:tcPr>
            <w:tcW w:w="2872" w:type="dxa"/>
            <w:shd w:val="clear" w:color="auto" w:fill="D9D9D9" w:themeFill="background1" w:themeFillShade="D9"/>
          </w:tcPr>
          <w:p w14:paraId="12AC3331" w14:textId="77777777" w:rsidR="00BE7C4D" w:rsidRPr="002E4896" w:rsidRDefault="00BE7C4D" w:rsidP="00565F72">
            <w:pPr>
              <w:pStyle w:val="Heading3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73348BE8" w14:textId="77777777" w:rsidR="00BE7C4D" w:rsidRPr="002E4896" w:rsidRDefault="00000000" w:rsidP="00565F72">
            <w:pPr>
              <w:pStyle w:val="Heading3"/>
            </w:pPr>
            <w:sdt>
              <w:sdtPr>
                <w:id w:val="-182072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1E82A75" w14:textId="77777777" w:rsidR="00BE7C4D" w:rsidRPr="002E4896" w:rsidRDefault="00000000" w:rsidP="00565F72">
            <w:pPr>
              <w:pStyle w:val="Heading3"/>
            </w:pPr>
            <w:sdt>
              <w:sdtPr>
                <w:id w:val="-141616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02B1A8FE" w14:textId="77777777" w:rsidR="00BE7C4D" w:rsidRPr="002E4896" w:rsidRDefault="00000000" w:rsidP="00565F72">
            <w:pPr>
              <w:pStyle w:val="Heading3"/>
            </w:pPr>
            <w:sdt>
              <w:sdtPr>
                <w:id w:val="-86206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74ACCD9F" w14:textId="77777777" w:rsidR="00BE7C4D" w:rsidRPr="002E4896" w:rsidRDefault="00000000" w:rsidP="00565F72">
            <w:pPr>
              <w:pStyle w:val="Heading3"/>
            </w:pPr>
            <w:sdt>
              <w:sdtPr>
                <w:id w:val="-2715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7C4D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D0DB4E6" w14:textId="77777777" w:rsidR="00BE7C4D" w:rsidRDefault="00BE7C4D" w:rsidP="002E4896"/>
    <w:p w14:paraId="61E183B7" w14:textId="424D9090" w:rsidR="002E4896" w:rsidRDefault="002E4896" w:rsidP="00BE7C4D"/>
    <w:p w14:paraId="34AFCC64" w14:textId="77777777" w:rsidR="00004CE2" w:rsidRPr="002E4896" w:rsidRDefault="00004CE2" w:rsidP="00BE7C4D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09F64CAB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386EB1C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Booking Contact Details:</w:t>
            </w:r>
          </w:p>
        </w:tc>
      </w:tr>
      <w:tr w:rsidR="002E4896" w:rsidRPr="002E4896" w14:paraId="14FB28B5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48E7F823" w14:textId="77777777" w:rsidR="002E4896" w:rsidRPr="002E4896" w:rsidRDefault="002E4896" w:rsidP="00565F72">
            <w:pPr>
              <w:pStyle w:val="Heading3"/>
            </w:pPr>
            <w:r w:rsidRPr="002E4896">
              <w:t>Contact Name:</w:t>
            </w:r>
          </w:p>
        </w:tc>
        <w:tc>
          <w:tcPr>
            <w:tcW w:w="6946" w:type="dxa"/>
          </w:tcPr>
          <w:p w14:paraId="06274384" w14:textId="77777777" w:rsidR="002E4896" w:rsidRPr="002E4896" w:rsidRDefault="00577857" w:rsidP="00565F72">
            <w:pPr>
              <w:pStyle w:val="Heading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B55C88A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sz w:val="16"/>
                <w:szCs w:val="16"/>
              </w:rPr>
            </w:pPr>
            <w:r w:rsidRPr="00A74F28">
              <w:rPr>
                <w:rFonts w:ascii="Arial" w:eastAsia="Times New Roman" w:hAnsi="Arial" w:cs="Arial"/>
                <w:color w:val="595959"/>
                <w:sz w:val="16"/>
                <w:szCs w:val="16"/>
                <w:lang w:eastAsia="en-AU"/>
              </w:rPr>
              <w:t>This person is responsible for updating the Venue Management with booking and contact changes</w:t>
            </w:r>
            <w:r w:rsidRPr="002E4896">
              <w:rPr>
                <w:rFonts w:ascii="Arial" w:eastAsia="Times New Roman" w:hAnsi="Arial" w:cs="Arial"/>
                <w:color w:val="222222"/>
                <w:sz w:val="16"/>
                <w:szCs w:val="16"/>
                <w:shd w:val="clear" w:color="auto" w:fill="FFFFFF"/>
                <w:lang w:eastAsia="en-AU"/>
              </w:rPr>
              <w:t> </w:t>
            </w:r>
          </w:p>
        </w:tc>
      </w:tr>
      <w:tr w:rsidR="002E4896" w:rsidRPr="002E4896" w14:paraId="72E04FCB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025561AD" w14:textId="77777777" w:rsidR="002E4896" w:rsidRPr="000C6D7B" w:rsidRDefault="002E4896" w:rsidP="00565F72">
            <w:pPr>
              <w:pStyle w:val="Heading3"/>
            </w:pPr>
            <w:r w:rsidRPr="000C6D7B">
              <w:t>Position held in the Group/Club:</w:t>
            </w:r>
          </w:p>
        </w:tc>
        <w:tc>
          <w:tcPr>
            <w:tcW w:w="6946" w:type="dxa"/>
          </w:tcPr>
          <w:p w14:paraId="2090ECFC" w14:textId="77777777" w:rsidR="002E4896" w:rsidRPr="000C6D7B" w:rsidRDefault="00000000" w:rsidP="000C6D7B">
            <w:pPr>
              <w:pStyle w:val="Heading4"/>
              <w:rPr>
                <w:rFonts w:eastAsia="MS Gothic"/>
              </w:rPr>
            </w:pPr>
            <w:sdt>
              <w:sdtPr>
                <w:id w:val="5534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Yes   </w:t>
            </w:r>
            <w:sdt>
              <w:sdtPr>
                <w:id w:val="6318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No  </w:t>
            </w:r>
            <w:sdt>
              <w:sdtPr>
                <w:id w:val="-3240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D7B"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D7B" w:rsidRPr="002E4896">
              <w:t xml:space="preserve"> N/A</w:t>
            </w:r>
          </w:p>
        </w:tc>
      </w:tr>
      <w:tr w:rsidR="00577857" w:rsidRPr="002E4896" w14:paraId="434914E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22622432" w14:textId="77777777" w:rsidR="00577857" w:rsidRPr="002E4896" w:rsidRDefault="00577857" w:rsidP="00565F72">
            <w:pPr>
              <w:pStyle w:val="Heading3"/>
            </w:pPr>
            <w:r w:rsidRPr="002E4896">
              <w:t>Address:</w:t>
            </w:r>
          </w:p>
        </w:tc>
        <w:tc>
          <w:tcPr>
            <w:tcW w:w="6946" w:type="dxa"/>
          </w:tcPr>
          <w:p w14:paraId="2A1358F9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577857" w:rsidRPr="002E4896" w14:paraId="4FAE32CA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65B3066E" w14:textId="77777777" w:rsidR="00577857" w:rsidRPr="002E4896" w:rsidRDefault="00577857" w:rsidP="00565F72">
            <w:pPr>
              <w:pStyle w:val="Heading3"/>
            </w:pPr>
            <w:r w:rsidRPr="002E4896">
              <w:t>Phone:</w:t>
            </w:r>
          </w:p>
        </w:tc>
        <w:tc>
          <w:tcPr>
            <w:tcW w:w="6946" w:type="dxa"/>
          </w:tcPr>
          <w:p w14:paraId="200A8C1F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577857" w:rsidRPr="002E4896" w14:paraId="7BCEC604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68DF4BB1" w14:textId="77777777" w:rsidR="00577857" w:rsidRPr="002E4896" w:rsidRDefault="00577857" w:rsidP="00565F72">
            <w:pPr>
              <w:pStyle w:val="Heading3"/>
            </w:pPr>
            <w:r w:rsidRPr="002E4896">
              <w:t>Email:</w:t>
            </w:r>
          </w:p>
        </w:tc>
        <w:tc>
          <w:tcPr>
            <w:tcW w:w="6946" w:type="dxa"/>
          </w:tcPr>
          <w:p w14:paraId="5967BD1C" w14:textId="77777777" w:rsidR="00577857" w:rsidRDefault="00577857" w:rsidP="00577857">
            <w:r w:rsidRPr="007641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6417D">
              <w:instrText xml:space="preserve"> FORMTEXT </w:instrText>
            </w:r>
            <w:r w:rsidRPr="0076417D">
              <w:fldChar w:fldCharType="separate"/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t> </w:t>
            </w:r>
            <w:r w:rsidRPr="0076417D">
              <w:fldChar w:fldCharType="end"/>
            </w:r>
          </w:p>
        </w:tc>
      </w:tr>
      <w:tr w:rsidR="002E4896" w:rsidRPr="002E4896" w14:paraId="0B70C87D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468F8868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146C84A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00C81A90" w14:textId="77777777" w:rsidR="002E4896" w:rsidRPr="002E4896" w:rsidRDefault="00BE7C4D" w:rsidP="00565F72">
            <w:pPr>
              <w:pStyle w:val="Heading3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17AFADCD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49AB60B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4EAB6B78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0F017F81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337E95BA" w14:textId="77777777" w:rsidR="002E4896" w:rsidRPr="002E4896" w:rsidRDefault="002E4896" w:rsidP="00565F72">
            <w:pPr>
              <w:pStyle w:val="Heading3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1A42C80E" w14:textId="77777777" w:rsidR="002E4896" w:rsidRPr="000C6D7B" w:rsidRDefault="00000000" w:rsidP="000C6D7B">
            <w:pPr>
              <w:pStyle w:val="Heading4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565F72" w:rsidRPr="002E4896" w14:paraId="3E47EB5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28DC5DF6" w14:textId="77777777" w:rsidR="00565F72" w:rsidRPr="002E4896" w:rsidRDefault="00565F72" w:rsidP="00565F72">
            <w:pPr>
              <w:pStyle w:val="Heading3"/>
            </w:pPr>
            <w:r w:rsidRPr="002E4896">
              <w:t>Can all the information on this form be used?</w:t>
            </w:r>
          </w:p>
        </w:tc>
        <w:tc>
          <w:tcPr>
            <w:tcW w:w="6946" w:type="dxa"/>
          </w:tcPr>
          <w:p w14:paraId="290D6383" w14:textId="77777777" w:rsidR="00565F72" w:rsidRPr="002E4896" w:rsidRDefault="00000000" w:rsidP="00565F72">
            <w:pPr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1756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5F72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101545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5F72" w:rsidRPr="002E4896">
              <w:rPr>
                <w:rFonts w:asciiTheme="majorHAnsi" w:hAnsiTheme="majorHAnsi" w:cstheme="majorHAnsi"/>
                <w:b/>
              </w:rPr>
              <w:t xml:space="preserve"> No  </w:t>
            </w:r>
          </w:p>
          <w:p w14:paraId="01AF5476" w14:textId="77777777" w:rsidR="00565F72" w:rsidRPr="002E4896" w:rsidRDefault="00565F72" w:rsidP="00565F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color w:val="595959"/>
                <w:sz w:val="16"/>
                <w:szCs w:val="16"/>
                <w:shd w:val="clear" w:color="auto" w:fill="FFFFFF"/>
              </w:rPr>
              <w:t>This information can be used in the centre/activity promotion or in information provided to potential members, or published in information booklets, etc.</w:t>
            </w:r>
          </w:p>
        </w:tc>
      </w:tr>
      <w:tr w:rsidR="00565F72" w:rsidRPr="002E4896" w14:paraId="416D2DA5" w14:textId="77777777" w:rsidTr="002E4896">
        <w:trPr>
          <w:trHeight w:val="201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81D26FA" w14:textId="77777777" w:rsidR="00565F72" w:rsidRPr="002E4896" w:rsidRDefault="00565F72" w:rsidP="00565F72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Mandatory Document Attachments:</w:t>
            </w:r>
          </w:p>
        </w:tc>
      </w:tr>
      <w:tr w:rsidR="00565F72" w:rsidRPr="002E4896" w14:paraId="222C8575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147CF134" w14:textId="77777777" w:rsidR="00565F72" w:rsidRPr="002E4896" w:rsidRDefault="00565F72" w:rsidP="00565F72">
            <w:pPr>
              <w:pStyle w:val="Heading3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183E1EB3" w14:textId="77777777" w:rsidR="00565F72" w:rsidRPr="002E4896" w:rsidRDefault="00000000" w:rsidP="00565F72">
            <w:sdt>
              <w:sdtPr>
                <w:id w:val="-178087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r w:rsidR="00565F72" w:rsidRPr="002E4896">
              <w:rPr>
                <w:b/>
              </w:rPr>
              <w:t>Yes</w:t>
            </w:r>
            <w:r w:rsidR="00565F72" w:rsidRPr="002E4896">
              <w:t xml:space="preserve">   </w:t>
            </w:r>
            <w:sdt>
              <w:sdtPr>
                <w:id w:val="-12099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proofErr w:type="gramStart"/>
            <w:r w:rsidR="00565F72" w:rsidRPr="002E4896">
              <w:rPr>
                <w:b/>
              </w:rPr>
              <w:t>No ,</w:t>
            </w:r>
            <w:proofErr w:type="gramEnd"/>
            <w:r w:rsidR="00565F72" w:rsidRPr="002E4896">
              <w:rPr>
                <w:b/>
              </w:rPr>
              <w:t xml:space="preserve"> provide reasoning:</w:t>
            </w:r>
            <w:r w:rsidR="00565F72" w:rsidRPr="00571524">
              <w:t xml:space="preserve"> </w:t>
            </w:r>
            <w:r w:rsidR="00565F72"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565F72" w:rsidRPr="00571524">
              <w:instrText xml:space="preserve"> FORMTEXT </w:instrText>
            </w:r>
            <w:r w:rsidR="00565F72" w:rsidRPr="00571524">
              <w:fldChar w:fldCharType="separate"/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t> </w:t>
            </w:r>
            <w:r w:rsidR="00565F72" w:rsidRPr="00571524">
              <w:fldChar w:fldCharType="end"/>
            </w:r>
          </w:p>
        </w:tc>
      </w:tr>
    </w:tbl>
    <w:p w14:paraId="6E18F0E3" w14:textId="77777777" w:rsidR="00565F72" w:rsidRDefault="00565F72" w:rsidP="002E4896">
      <w:pPr>
        <w:jc w:val="center"/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565F72" w:rsidRPr="002E4896" w14:paraId="69F7B240" w14:textId="77777777" w:rsidTr="00FE406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4DDE2C46" w14:textId="77777777" w:rsidR="00565F72" w:rsidRPr="002E4896" w:rsidRDefault="00565F72" w:rsidP="00FE4066">
            <w:pPr>
              <w:pStyle w:val="Heading3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5F55645A" w14:textId="77777777" w:rsidR="00565F72" w:rsidRPr="002E4896" w:rsidRDefault="00000000" w:rsidP="00FE406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5F72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5F72" w:rsidRPr="002E4896">
              <w:t xml:space="preserve"> </w:t>
            </w:r>
            <w:r w:rsidR="00565F72" w:rsidRPr="002E4896">
              <w:rPr>
                <w:b/>
              </w:rPr>
              <w:t>Yes</w:t>
            </w:r>
            <w:r w:rsidR="00565F72" w:rsidRPr="002E4896">
              <w:t xml:space="preserve">   </w:t>
            </w:r>
          </w:p>
        </w:tc>
      </w:tr>
      <w:tr w:rsidR="00565F72" w14:paraId="33DDDD29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5E7E2E1F" w14:textId="77777777" w:rsidR="00565F72" w:rsidRPr="002E4896" w:rsidRDefault="00565F72" w:rsidP="00FE4066">
            <w:pPr>
              <w:pStyle w:val="Heading3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29BC322E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  <w:tr w:rsidR="00565F72" w14:paraId="0A184F8A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617A4E8D" w14:textId="77777777" w:rsidR="00565F72" w:rsidRPr="002E4896" w:rsidRDefault="00565F72" w:rsidP="00FE4066">
            <w:pPr>
              <w:pStyle w:val="Heading3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2C245D34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  <w:tr w:rsidR="00565F72" w14:paraId="2260368A" w14:textId="77777777" w:rsidTr="00FE406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61B004B9" w14:textId="77777777" w:rsidR="00565F72" w:rsidRPr="002E4896" w:rsidRDefault="00565F72" w:rsidP="00FE4066">
            <w:pPr>
              <w:pStyle w:val="Heading3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38B211C3" w14:textId="77777777" w:rsidR="00565F72" w:rsidRDefault="00565F72" w:rsidP="00FE4066">
            <w:r w:rsidRPr="00485938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485938">
              <w:instrText xml:space="preserve"> FORMTEXT </w:instrText>
            </w:r>
            <w:r w:rsidRPr="00485938">
              <w:fldChar w:fldCharType="separate"/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t> </w:t>
            </w:r>
            <w:r w:rsidRPr="00485938">
              <w:fldChar w:fldCharType="end"/>
            </w:r>
          </w:p>
        </w:tc>
      </w:tr>
    </w:tbl>
    <w:p w14:paraId="601917A9" w14:textId="77777777" w:rsidR="00565F72" w:rsidRDefault="00565F72" w:rsidP="002E4896">
      <w:pPr>
        <w:jc w:val="center"/>
      </w:pPr>
    </w:p>
    <w:p w14:paraId="3DAD8BD5" w14:textId="73CC2C8B" w:rsidR="00565F72" w:rsidRDefault="00565F72" w:rsidP="002E4896">
      <w:pPr>
        <w:jc w:val="center"/>
      </w:pPr>
    </w:p>
    <w:p w14:paraId="7AD5D33E" w14:textId="7815F060" w:rsidR="00004CE2" w:rsidRDefault="00004CE2" w:rsidP="002E4896">
      <w:pPr>
        <w:jc w:val="center"/>
      </w:pPr>
    </w:p>
    <w:p w14:paraId="7CB380A4" w14:textId="0D5B17D4" w:rsidR="00004CE2" w:rsidRDefault="00004CE2" w:rsidP="002E4896">
      <w:pPr>
        <w:jc w:val="center"/>
      </w:pPr>
    </w:p>
    <w:p w14:paraId="7AADEA6B" w14:textId="7D06F2DE" w:rsidR="00004CE2" w:rsidRDefault="00004CE2" w:rsidP="002E4896">
      <w:pPr>
        <w:jc w:val="center"/>
      </w:pPr>
    </w:p>
    <w:p w14:paraId="0EA0335A" w14:textId="32DEAB2F" w:rsidR="00004CE2" w:rsidRDefault="00004CE2" w:rsidP="002E4896">
      <w:pPr>
        <w:jc w:val="center"/>
      </w:pPr>
    </w:p>
    <w:p w14:paraId="2359F95A" w14:textId="4DBFABEA" w:rsidR="00004CE2" w:rsidRDefault="00004CE2" w:rsidP="002E4896">
      <w:pPr>
        <w:jc w:val="center"/>
      </w:pPr>
    </w:p>
    <w:p w14:paraId="4D330F04" w14:textId="3AD3F295" w:rsidR="00004CE2" w:rsidRDefault="00004CE2" w:rsidP="002E4896">
      <w:pPr>
        <w:jc w:val="center"/>
      </w:pPr>
    </w:p>
    <w:p w14:paraId="700E07B5" w14:textId="654A92D4" w:rsidR="00004CE2" w:rsidRDefault="00004CE2" w:rsidP="002E4896">
      <w:pPr>
        <w:jc w:val="center"/>
      </w:pPr>
    </w:p>
    <w:p w14:paraId="78EFB464" w14:textId="1EE85751" w:rsidR="00004CE2" w:rsidRDefault="00004CE2" w:rsidP="002E4896">
      <w:pPr>
        <w:jc w:val="center"/>
      </w:pPr>
    </w:p>
    <w:p w14:paraId="526A82FC" w14:textId="5B2FDF1A" w:rsidR="00004CE2" w:rsidRDefault="00004CE2" w:rsidP="002E4896">
      <w:pPr>
        <w:jc w:val="center"/>
      </w:pPr>
    </w:p>
    <w:p w14:paraId="568ED551" w14:textId="409A5B58" w:rsidR="00004CE2" w:rsidRDefault="00004CE2" w:rsidP="002E4896">
      <w:pPr>
        <w:jc w:val="center"/>
      </w:pPr>
    </w:p>
    <w:p w14:paraId="1441FB2C" w14:textId="77777777" w:rsidR="00004CE2" w:rsidRDefault="00004CE2" w:rsidP="002E4896">
      <w:pPr>
        <w:jc w:val="center"/>
      </w:pPr>
    </w:p>
    <w:p w14:paraId="45DA3143" w14:textId="77777777" w:rsidR="002E4896" w:rsidRPr="002E4896" w:rsidRDefault="002E4896" w:rsidP="00565F72">
      <w:pPr>
        <w:jc w:val="center"/>
      </w:pPr>
      <w:r w:rsidRPr="002E4896">
        <w:rPr>
          <w:b/>
          <w:noProof/>
          <w:u w:val="single"/>
        </w:rPr>
        <w:t>COMMUNITY LIABILITY INSURANCE</w:t>
      </w:r>
    </w:p>
    <w:p w14:paraId="5EA0AABC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54C2CE81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50790D65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4F03B00F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5B861D84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>CONTACT PHONE #  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43274AA3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55672874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7187D0C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0261CFBF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 OF FACILITY</w:t>
      </w:r>
      <w:r w:rsidRPr="002E4896">
        <w:t>:___________________________________________________________________</w:t>
      </w:r>
    </w:p>
    <w:p w14:paraId="7D6B7753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1ECD9A0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509BA8AF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EA311BE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50ECB3DD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23BCF948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23B40A63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4CFF3987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764EC768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744D90B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37474301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43E24632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5AABB4EB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08488386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60EA7196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D147364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349B8C62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BE7C4D">
      <w:headerReference w:type="default" r:id="rId8"/>
      <w:footerReference w:type="default" r:id="rId9"/>
      <w:headerReference w:type="first" r:id="rId10"/>
      <w:pgSz w:w="11906" w:h="16838"/>
      <w:pgMar w:top="1276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5B24" w14:textId="77777777" w:rsidR="004902AA" w:rsidRDefault="004902AA" w:rsidP="004D04F4">
      <w:r>
        <w:separator/>
      </w:r>
    </w:p>
  </w:endnote>
  <w:endnote w:type="continuationSeparator" w:id="0">
    <w:p w14:paraId="694FE41D" w14:textId="77777777" w:rsidR="004902AA" w:rsidRDefault="004902AA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1D4E64" w14:textId="77777777" w:rsidR="00BE7C4D" w:rsidRDefault="00BE7C4D" w:rsidP="00BE7C4D">
        <w:pPr>
          <w:pStyle w:val="Footer"/>
          <w:jc w:val="right"/>
        </w:pPr>
      </w:p>
      <w:p w14:paraId="16551312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7F513" w14:textId="77777777" w:rsidR="004902AA" w:rsidRDefault="004902AA" w:rsidP="004D04F4">
      <w:r>
        <w:separator/>
      </w:r>
    </w:p>
  </w:footnote>
  <w:footnote w:type="continuationSeparator" w:id="0">
    <w:p w14:paraId="62F87A6B" w14:textId="77777777" w:rsidR="004902AA" w:rsidRDefault="004902AA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B042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3D920D7B" wp14:editId="271BFADB">
          <wp:extent cx="7560000" cy="720000"/>
          <wp:effectExtent l="0" t="0" r="3175" b="4445"/>
          <wp:docPr id="337" name="Picture 33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7F44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7736EDC" wp14:editId="2270DCD1">
          <wp:extent cx="7547774" cy="2047875"/>
          <wp:effectExtent l="0" t="0" r="0" b="0"/>
          <wp:docPr id="343" name="Picture 3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217475047">
    <w:abstractNumId w:val="2"/>
  </w:num>
  <w:num w:numId="2" w16cid:durableId="1387489789">
    <w:abstractNumId w:val="1"/>
  </w:num>
  <w:num w:numId="3" w16cid:durableId="194392914">
    <w:abstractNumId w:val="3"/>
  </w:num>
  <w:num w:numId="4" w16cid:durableId="178893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nKpyfR82VQOtXrxAMkQBUm7nfDFagP/j3gz/r9TJsROB3zKx7lZC0LQU9YYalYfvbRiNgs1+TZrXbCS7cekGQ==" w:salt="mEKpsP1Nbd1Z9GOExgUW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04CE2"/>
    <w:rsid w:val="000932CF"/>
    <w:rsid w:val="000C6D7B"/>
    <w:rsid w:val="000D64C0"/>
    <w:rsid w:val="000E359E"/>
    <w:rsid w:val="00103C41"/>
    <w:rsid w:val="0011519C"/>
    <w:rsid w:val="00117EE4"/>
    <w:rsid w:val="00153E21"/>
    <w:rsid w:val="001D3172"/>
    <w:rsid w:val="001F2780"/>
    <w:rsid w:val="001F6F66"/>
    <w:rsid w:val="002135B1"/>
    <w:rsid w:val="00230096"/>
    <w:rsid w:val="00262255"/>
    <w:rsid w:val="0026397D"/>
    <w:rsid w:val="002835CE"/>
    <w:rsid w:val="002A38C8"/>
    <w:rsid w:val="002D35F3"/>
    <w:rsid w:val="002E4896"/>
    <w:rsid w:val="00340A0B"/>
    <w:rsid w:val="003E382A"/>
    <w:rsid w:val="00414DCD"/>
    <w:rsid w:val="004201F9"/>
    <w:rsid w:val="00441ABB"/>
    <w:rsid w:val="00465F07"/>
    <w:rsid w:val="004902AA"/>
    <w:rsid w:val="004D04F4"/>
    <w:rsid w:val="0054411A"/>
    <w:rsid w:val="0054748F"/>
    <w:rsid w:val="00555212"/>
    <w:rsid w:val="00556069"/>
    <w:rsid w:val="005562D0"/>
    <w:rsid w:val="00565F72"/>
    <w:rsid w:val="00577857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7A6"/>
    <w:rsid w:val="006F78D0"/>
    <w:rsid w:val="007058A2"/>
    <w:rsid w:val="007A019C"/>
    <w:rsid w:val="007F5EF9"/>
    <w:rsid w:val="007F6187"/>
    <w:rsid w:val="00800773"/>
    <w:rsid w:val="008369A5"/>
    <w:rsid w:val="00876819"/>
    <w:rsid w:val="00891B28"/>
    <w:rsid w:val="008A304C"/>
    <w:rsid w:val="008F32FA"/>
    <w:rsid w:val="009047C0"/>
    <w:rsid w:val="00951583"/>
    <w:rsid w:val="00953923"/>
    <w:rsid w:val="00964956"/>
    <w:rsid w:val="00971FE5"/>
    <w:rsid w:val="00993001"/>
    <w:rsid w:val="0099794F"/>
    <w:rsid w:val="009E1B04"/>
    <w:rsid w:val="009E4C42"/>
    <w:rsid w:val="009F78F7"/>
    <w:rsid w:val="00A01C63"/>
    <w:rsid w:val="00A01DC4"/>
    <w:rsid w:val="00A10F77"/>
    <w:rsid w:val="00A23726"/>
    <w:rsid w:val="00A70DC3"/>
    <w:rsid w:val="00A86131"/>
    <w:rsid w:val="00AA5B67"/>
    <w:rsid w:val="00AB2E8A"/>
    <w:rsid w:val="00AC3C47"/>
    <w:rsid w:val="00AE4A2F"/>
    <w:rsid w:val="00B11BCB"/>
    <w:rsid w:val="00B61A84"/>
    <w:rsid w:val="00B67472"/>
    <w:rsid w:val="00B740B9"/>
    <w:rsid w:val="00BE7C4D"/>
    <w:rsid w:val="00BF3546"/>
    <w:rsid w:val="00C52278"/>
    <w:rsid w:val="00D00834"/>
    <w:rsid w:val="00D05074"/>
    <w:rsid w:val="00D327D7"/>
    <w:rsid w:val="00D33DD8"/>
    <w:rsid w:val="00D750EF"/>
    <w:rsid w:val="00DE1826"/>
    <w:rsid w:val="00DF181C"/>
    <w:rsid w:val="00DF263D"/>
    <w:rsid w:val="00E431BC"/>
    <w:rsid w:val="00E547FB"/>
    <w:rsid w:val="00E708F7"/>
    <w:rsid w:val="00F1658F"/>
    <w:rsid w:val="00F23A2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8A39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65F72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6D7B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5F72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6D7B"/>
    <w:rPr>
      <w:rFonts w:asciiTheme="majorHAnsi" w:eastAsiaTheme="majorEastAsia" w:hAnsiTheme="majorHAnsi" w:cstheme="majorHAns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DA92-1321-4A73-84CA-D90B84E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2023-07-14T05:56:00Z</dcterms:created>
  <dcterms:modified xsi:type="dcterms:W3CDTF">2023-12-07T04:18:00Z</dcterms:modified>
</cp:coreProperties>
</file>