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7EA3" w14:textId="77777777" w:rsidR="002E4896" w:rsidRDefault="00DA442A" w:rsidP="00BE7C4D">
      <w:pPr>
        <w:pStyle w:val="Heading2"/>
      </w:pPr>
      <w:r>
        <w:t>Casual</w:t>
      </w:r>
      <w:r w:rsidR="002E4896">
        <w:t xml:space="preserve"> Hire Application – Community Centres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2E4896" w:rsidRPr="002E4896" w14:paraId="0D0C099A" w14:textId="77777777" w:rsidTr="00DA53C7">
        <w:tc>
          <w:tcPr>
            <w:tcW w:w="4112" w:type="dxa"/>
            <w:shd w:val="clear" w:color="auto" w:fill="D9D9D9" w:themeFill="background1" w:themeFillShade="D9"/>
          </w:tcPr>
          <w:p w14:paraId="61283178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Booking Name:</w:t>
            </w:r>
          </w:p>
        </w:tc>
        <w:tc>
          <w:tcPr>
            <w:tcW w:w="6804" w:type="dxa"/>
          </w:tcPr>
          <w:p w14:paraId="5DFEA4FB" w14:textId="7FE287CF" w:rsidR="002E4896" w:rsidRPr="00BE7C4D" w:rsidRDefault="00A13F9F" w:rsidP="00DA53C7">
            <w:pPr>
              <w:pStyle w:val="Heading3"/>
            </w:pPr>
            <w:r w:rsidRPr="00571524">
              <w:t> </w:t>
            </w:r>
            <w:r w:rsidR="00DA53C7"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DA53C7" w:rsidRPr="00571524">
              <w:instrText xml:space="preserve"> FORMTEXT </w:instrText>
            </w:r>
            <w:r w:rsidR="00DA53C7" w:rsidRPr="00571524">
              <w:fldChar w:fldCharType="separate"/>
            </w:r>
            <w:r w:rsidR="00DA53C7" w:rsidRPr="00571524">
              <w:t> </w:t>
            </w:r>
            <w:r w:rsidR="00DA53C7" w:rsidRPr="00571524">
              <w:t> </w:t>
            </w:r>
            <w:r w:rsidR="00DA53C7" w:rsidRPr="00571524">
              <w:t> </w:t>
            </w:r>
            <w:r w:rsidR="00DA53C7" w:rsidRPr="00571524">
              <w:t> </w:t>
            </w:r>
            <w:r w:rsidR="00DA53C7" w:rsidRPr="00571524">
              <w:t> </w:t>
            </w:r>
            <w:r w:rsidR="00DA53C7" w:rsidRPr="00571524">
              <w:fldChar w:fldCharType="end"/>
            </w:r>
          </w:p>
        </w:tc>
      </w:tr>
      <w:tr w:rsidR="002E4896" w:rsidRPr="002E4896" w14:paraId="1F4E2EDE" w14:textId="77777777" w:rsidTr="00DA53C7">
        <w:tc>
          <w:tcPr>
            <w:tcW w:w="4112" w:type="dxa"/>
            <w:shd w:val="clear" w:color="auto" w:fill="D9D9D9" w:themeFill="background1" w:themeFillShade="D9"/>
          </w:tcPr>
          <w:p w14:paraId="21D91950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Hirer Type</w:t>
            </w:r>
          </w:p>
        </w:tc>
        <w:tc>
          <w:tcPr>
            <w:tcW w:w="6804" w:type="dxa"/>
          </w:tcPr>
          <w:p w14:paraId="20ACC6AA" w14:textId="06EC1690" w:rsidR="002E4896" w:rsidRPr="00BE7C4D" w:rsidRDefault="00000000" w:rsidP="00B63894">
            <w:pPr>
              <w:pStyle w:val="Heading4"/>
            </w:pPr>
            <w:sdt>
              <w:sdtPr>
                <w:id w:val="-5326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BE7C4D">
              <w:t xml:space="preserve"> Private</w:t>
            </w:r>
            <w:r w:rsidR="000932CF">
              <w:t xml:space="preserve">  </w:t>
            </w:r>
            <w:r w:rsidR="002E4896" w:rsidRPr="00BE7C4D">
              <w:t xml:space="preserve"> </w:t>
            </w:r>
            <w:r w:rsidR="000932CF">
              <w:t xml:space="preserve">           </w:t>
            </w:r>
            <w:r w:rsidR="002E4896" w:rsidRPr="00BE7C4D">
              <w:t xml:space="preserve">  </w:t>
            </w:r>
            <w:sdt>
              <w:sdtPr>
                <w:id w:val="-7649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Community group </w:t>
            </w:r>
            <w:r w:rsidR="000932CF">
              <w:t xml:space="preserve">              </w:t>
            </w:r>
            <w:r w:rsidR="002E4896" w:rsidRPr="00BE7C4D">
              <w:t xml:space="preserve"> </w:t>
            </w:r>
            <w:sdt>
              <w:sdtPr>
                <w:id w:val="6056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Semi-Commercial</w:t>
            </w:r>
          </w:p>
        </w:tc>
      </w:tr>
      <w:tr w:rsidR="002E4896" w:rsidRPr="002E4896" w14:paraId="0A2A1983" w14:textId="77777777" w:rsidTr="00DA53C7">
        <w:tc>
          <w:tcPr>
            <w:tcW w:w="4112" w:type="dxa"/>
            <w:shd w:val="clear" w:color="auto" w:fill="D9D9D9" w:themeFill="background1" w:themeFillShade="D9"/>
          </w:tcPr>
          <w:p w14:paraId="1568BC97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Name of Facility you would like to Hire:</w:t>
            </w:r>
          </w:p>
          <w:p w14:paraId="6E179A56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(one booking application per Community Facility)</w:t>
            </w:r>
          </w:p>
        </w:tc>
        <w:tc>
          <w:tcPr>
            <w:tcW w:w="6804" w:type="dxa"/>
          </w:tcPr>
          <w:p w14:paraId="1A88B8E6" w14:textId="77777777" w:rsidR="002E4896" w:rsidRPr="00BE7C4D" w:rsidRDefault="00A13F9F" w:rsidP="00253876">
            <w:pPr>
              <w:rPr>
                <w:rFonts w:asciiTheme="majorHAnsi" w:hAnsiTheme="majorHAnsi" w:cstheme="majorHAnsi"/>
              </w:rPr>
            </w:pPr>
            <w:r w:rsidRPr="00610E68">
              <w:rPr>
                <w:noProof/>
                <w:sz w:val="24"/>
                <w:szCs w:val="24"/>
              </w:rPr>
              <w:t> </w:t>
            </w: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</w:tbl>
    <w:p w14:paraId="0C2174C9" w14:textId="77777777" w:rsidR="002A6C64" w:rsidRPr="005157BE" w:rsidRDefault="002A6C64" w:rsidP="002E489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892" w:type="dxa"/>
        <w:tblInd w:w="-856" w:type="dxa"/>
        <w:tblLook w:val="04A0" w:firstRow="1" w:lastRow="0" w:firstColumn="1" w:lastColumn="0" w:noHBand="0" w:noVBand="1"/>
      </w:tblPr>
      <w:tblGrid>
        <w:gridCol w:w="2092"/>
        <w:gridCol w:w="2092"/>
        <w:gridCol w:w="2123"/>
        <w:gridCol w:w="1774"/>
        <w:gridCol w:w="2811"/>
      </w:tblGrid>
      <w:tr w:rsidR="00DA442A" w:rsidRPr="002E4896" w14:paraId="68B089FE" w14:textId="77777777" w:rsidTr="00577886">
        <w:trPr>
          <w:trHeight w:val="289"/>
        </w:trPr>
        <w:tc>
          <w:tcPr>
            <w:tcW w:w="2092" w:type="dxa"/>
            <w:shd w:val="clear" w:color="auto" w:fill="D9D9D9" w:themeFill="background1" w:themeFillShade="D9"/>
          </w:tcPr>
          <w:p w14:paraId="7A89ED5A" w14:textId="77777777" w:rsidR="00DA442A" w:rsidRPr="002E4896" w:rsidRDefault="00DA442A" w:rsidP="00DA53C7">
            <w:pPr>
              <w:pStyle w:val="Heading3"/>
            </w:pPr>
            <w:r w:rsidRPr="002E4896">
              <w:t>Day: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8638797" w14:textId="77777777" w:rsidR="00DA442A" w:rsidRPr="002E4896" w:rsidRDefault="00DA442A" w:rsidP="00DA53C7">
            <w:pPr>
              <w:pStyle w:val="Heading3"/>
            </w:pPr>
            <w:r>
              <w:t>Date: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3D5562EE" w14:textId="77777777" w:rsidR="00DA442A" w:rsidRPr="002E4896" w:rsidRDefault="00DA442A" w:rsidP="00DA53C7">
            <w:pPr>
              <w:pStyle w:val="Heading3"/>
            </w:pPr>
            <w:r w:rsidRPr="002E4896">
              <w:t>Time From: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0FC10B59" w14:textId="77777777" w:rsidR="00DA442A" w:rsidRPr="002E4896" w:rsidRDefault="00DA442A" w:rsidP="00DA53C7">
            <w:pPr>
              <w:pStyle w:val="Heading3"/>
            </w:pPr>
            <w:r w:rsidRPr="002E4896">
              <w:t>Time To: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7BDD025C" w14:textId="77777777" w:rsidR="00DA442A" w:rsidRPr="002E4896" w:rsidRDefault="00DA442A" w:rsidP="00DA53C7">
            <w:pPr>
              <w:pStyle w:val="Heading3"/>
            </w:pPr>
            <w:r w:rsidRPr="002E4896">
              <w:t>Room/Space Required:</w:t>
            </w:r>
          </w:p>
        </w:tc>
      </w:tr>
      <w:tr w:rsidR="00A13F9F" w:rsidRPr="002E4896" w14:paraId="1005B001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57AAB7C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4B5A2E34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5DAB6EF5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14CCA6B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0A23872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A13F9F" w:rsidRPr="002E4896" w14:paraId="7E09D33C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453DC3FF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6D94D8DD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02507E37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6506B50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4D5CD95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A13F9F" w:rsidRPr="002E4896" w14:paraId="29A26A44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59F9AAB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5A1638EB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21926970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08E3ADE8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219343F2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DA442A" w:rsidRPr="002E4896" w14:paraId="0911CCB8" w14:textId="77777777" w:rsidTr="00DA442A">
        <w:trPr>
          <w:trHeight w:val="289"/>
        </w:trPr>
        <w:tc>
          <w:tcPr>
            <w:tcW w:w="10892" w:type="dxa"/>
            <w:gridSpan w:val="5"/>
            <w:shd w:val="clear" w:color="auto" w:fill="auto"/>
          </w:tcPr>
          <w:p w14:paraId="56D373E4" w14:textId="77777777" w:rsidR="00DA442A" w:rsidRPr="002A6C64" w:rsidRDefault="00DA442A" w:rsidP="00DA53C7">
            <w:pPr>
              <w:pStyle w:val="Heading3"/>
            </w:pPr>
            <w:r w:rsidRPr="002A6C64">
              <w:rPr>
                <w:highlight w:val="yellow"/>
              </w:rPr>
              <w:t>*Booking times must including set-up, pack down and cleaning time. Hirers cannot access the venue to do this outside the selected booking times</w:t>
            </w:r>
          </w:p>
        </w:tc>
      </w:tr>
    </w:tbl>
    <w:p w14:paraId="0AE76EFC" w14:textId="77777777" w:rsidR="002E4896" w:rsidRPr="005157BE" w:rsidRDefault="002E4896" w:rsidP="002E489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5104"/>
        <w:gridCol w:w="6095"/>
      </w:tblGrid>
      <w:tr w:rsidR="00BE7C4D" w:rsidRPr="00BE7C4D" w14:paraId="7AC130C7" w14:textId="77777777" w:rsidTr="005157BE">
        <w:tc>
          <w:tcPr>
            <w:tcW w:w="11199" w:type="dxa"/>
            <w:gridSpan w:val="2"/>
            <w:shd w:val="clear" w:color="auto" w:fill="D9D9D9" w:themeFill="background1" w:themeFillShade="D9"/>
          </w:tcPr>
          <w:p w14:paraId="6B997F9A" w14:textId="77777777" w:rsidR="00BE7C4D" w:rsidRPr="00BE7C4D" w:rsidRDefault="00BE7C4D" w:rsidP="00BE7C4D">
            <w:pPr>
              <w:pStyle w:val="Factsheetheader1"/>
              <w:jc w:val="center"/>
              <w:rPr>
                <w:sz w:val="28"/>
                <w:szCs w:val="28"/>
              </w:rPr>
            </w:pPr>
            <w:r w:rsidRPr="00BE7C4D">
              <w:rPr>
                <w:sz w:val="28"/>
                <w:szCs w:val="28"/>
              </w:rPr>
              <w:t>ACTIVITY DETAILS</w:t>
            </w:r>
          </w:p>
        </w:tc>
      </w:tr>
      <w:tr w:rsidR="00BE7C4D" w:rsidRPr="002E4896" w14:paraId="5E7A26A7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6079299E" w14:textId="21FABA7E" w:rsidR="00BE7C4D" w:rsidRPr="002E4896" w:rsidRDefault="00A0441A" w:rsidP="00DA53C7">
            <w:pPr>
              <w:pStyle w:val="Heading3"/>
            </w:pPr>
            <w:r>
              <w:t>Activity Type/Description:</w:t>
            </w:r>
          </w:p>
        </w:tc>
        <w:tc>
          <w:tcPr>
            <w:tcW w:w="6095" w:type="dxa"/>
          </w:tcPr>
          <w:p w14:paraId="0DFF2046" w14:textId="77777777" w:rsidR="00A0441A" w:rsidRPr="00381861" w:rsidRDefault="00A0441A" w:rsidP="00A0441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2F9411C3" w14:textId="402FAE58" w:rsidR="00BE7C4D" w:rsidRPr="00381861" w:rsidRDefault="00A0441A" w:rsidP="00DA442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Provide a detailed description of your booking’s activity</w:t>
            </w:r>
          </w:p>
        </w:tc>
      </w:tr>
      <w:tr w:rsidR="00A0441A" w:rsidRPr="002E4896" w14:paraId="033C1665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69F2F951" w14:textId="1AF919CA" w:rsidR="00A0441A" w:rsidRDefault="00A0441A" w:rsidP="00DA53C7">
            <w:pPr>
              <w:pStyle w:val="Heading3"/>
            </w:pPr>
            <w:r>
              <w:t>Hirer</w:t>
            </w:r>
            <w:r w:rsidRPr="002E4896">
              <w:t xml:space="preserve"> Name:</w:t>
            </w:r>
          </w:p>
        </w:tc>
        <w:tc>
          <w:tcPr>
            <w:tcW w:w="6095" w:type="dxa"/>
          </w:tcPr>
          <w:p w14:paraId="615F25D5" w14:textId="77777777" w:rsidR="00A0441A" w:rsidRPr="00381861" w:rsidRDefault="00A0441A" w:rsidP="00A0441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29537F01" w14:textId="1A3B5936" w:rsidR="00A0441A" w:rsidRPr="00571524" w:rsidRDefault="00A0441A" w:rsidP="00A0441A">
            <w:pPr>
              <w:shd w:val="clear" w:color="auto" w:fill="FFFFFF"/>
              <w:textAlignment w:val="center"/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Name of the group/club/organisation or private hire.</w:t>
            </w:r>
          </w:p>
        </w:tc>
      </w:tr>
      <w:tr w:rsidR="00A0441A" w:rsidRPr="002E4896" w14:paraId="68A85081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0F29B315" w14:textId="77777777" w:rsidR="00A0441A" w:rsidRPr="002E4896" w:rsidRDefault="00A0441A" w:rsidP="00DA53C7">
            <w:pPr>
              <w:pStyle w:val="Heading3"/>
            </w:pPr>
            <w:r>
              <w:t>Contact Person:</w:t>
            </w:r>
          </w:p>
        </w:tc>
        <w:tc>
          <w:tcPr>
            <w:tcW w:w="6095" w:type="dxa"/>
          </w:tcPr>
          <w:p w14:paraId="4DC7DB02" w14:textId="77777777" w:rsidR="00A0441A" w:rsidRPr="00381861" w:rsidRDefault="00A0441A" w:rsidP="00DA53C7">
            <w:pPr>
              <w:pStyle w:val="Heading4"/>
              <w:spacing w:line="240" w:lineRule="auto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0729C647" w14:textId="77777777" w:rsidR="00A0441A" w:rsidRPr="00381861" w:rsidRDefault="00A0441A" w:rsidP="00DA53C7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Name of person responsible for hire.</w:t>
            </w:r>
            <w:r w:rsidRPr="00381861">
              <w:rPr>
                <w:rFonts w:asciiTheme="majorHAnsi" w:eastAsia="Times New Roman" w:hAnsiTheme="majorHAnsi" w:cstheme="majorHAnsi"/>
                <w:color w:val="222222"/>
                <w:sz w:val="18"/>
                <w:szCs w:val="18"/>
                <w:shd w:val="clear" w:color="auto" w:fill="FFFFFF"/>
                <w:lang w:eastAsia="en-AU"/>
              </w:rPr>
              <w:t> </w:t>
            </w:r>
          </w:p>
        </w:tc>
      </w:tr>
      <w:tr w:rsidR="00A0441A" w:rsidRPr="002E4896" w14:paraId="1A2A7C5E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1C256658" w14:textId="77777777" w:rsidR="00A0441A" w:rsidRPr="002E4896" w:rsidRDefault="00A0441A" w:rsidP="00DA53C7">
            <w:pPr>
              <w:pStyle w:val="Heading3"/>
            </w:pPr>
            <w:r w:rsidRPr="002E4896">
              <w:t>Address:</w:t>
            </w:r>
          </w:p>
        </w:tc>
        <w:tc>
          <w:tcPr>
            <w:tcW w:w="6095" w:type="dxa"/>
          </w:tcPr>
          <w:p w14:paraId="61D3ECA6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338B7327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6AF1D060" w14:textId="77777777" w:rsidR="00A0441A" w:rsidRPr="002E4896" w:rsidRDefault="00A0441A" w:rsidP="00DA53C7">
            <w:pPr>
              <w:pStyle w:val="Heading3"/>
            </w:pPr>
            <w:r w:rsidRPr="002E4896">
              <w:t>Phone:</w:t>
            </w:r>
          </w:p>
        </w:tc>
        <w:tc>
          <w:tcPr>
            <w:tcW w:w="6095" w:type="dxa"/>
          </w:tcPr>
          <w:p w14:paraId="59D3F5D9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7EE9EEAD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07CD7989" w14:textId="77777777" w:rsidR="00A0441A" w:rsidRPr="002E4896" w:rsidRDefault="00A0441A" w:rsidP="00DA53C7">
            <w:pPr>
              <w:pStyle w:val="Heading3"/>
            </w:pPr>
            <w:r w:rsidRPr="002E4896">
              <w:t>Email:</w:t>
            </w:r>
          </w:p>
        </w:tc>
        <w:tc>
          <w:tcPr>
            <w:tcW w:w="6095" w:type="dxa"/>
          </w:tcPr>
          <w:p w14:paraId="70BC327E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379D2826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6F765A0E" w14:textId="77777777" w:rsidR="00A0441A" w:rsidRPr="002E4896" w:rsidRDefault="00A0441A" w:rsidP="00DA53C7">
            <w:pPr>
              <w:pStyle w:val="Heading3"/>
            </w:pPr>
            <w:r w:rsidRPr="002E4896">
              <w:t>Number of Attendees:</w:t>
            </w:r>
          </w:p>
        </w:tc>
        <w:tc>
          <w:tcPr>
            <w:tcW w:w="6095" w:type="dxa"/>
          </w:tcPr>
          <w:p w14:paraId="2A69CAFD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DA53C7" w:rsidRPr="002E4896" w14:paraId="6E796DF1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1578ABE2" w14:textId="4B0BE20D" w:rsidR="00DA53C7" w:rsidRPr="002E4896" w:rsidRDefault="00DA53C7" w:rsidP="00DA53C7">
            <w:pPr>
              <w:pStyle w:val="Heading3"/>
            </w:pPr>
            <w:r w:rsidRPr="00DA53C7">
              <w:t>Will your booking have children under 10 years old in attendance?</w:t>
            </w:r>
          </w:p>
        </w:tc>
        <w:tc>
          <w:tcPr>
            <w:tcW w:w="6095" w:type="dxa"/>
          </w:tcPr>
          <w:p w14:paraId="5166C3FC" w14:textId="34211D4A" w:rsidR="00DA53C7" w:rsidRPr="0026747D" w:rsidRDefault="00DA53C7" w:rsidP="00DA53C7">
            <w:sdt>
              <w:sdtPr>
                <w:rPr>
                  <w:b/>
                  <w:bCs/>
                </w:rPr>
                <w:id w:val="15989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3C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DA53C7">
              <w:rPr>
                <w:b/>
                <w:bCs/>
              </w:rPr>
              <w:t xml:space="preserve"> Yes   </w:t>
            </w:r>
            <w:sdt>
              <w:sdtPr>
                <w:rPr>
                  <w:b/>
                  <w:bCs/>
                </w:rPr>
                <w:id w:val="856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3C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DA53C7">
              <w:rPr>
                <w:b/>
                <w:bCs/>
              </w:rPr>
              <w:t xml:space="preserve"> No  </w:t>
            </w:r>
          </w:p>
        </w:tc>
      </w:tr>
      <w:tr w:rsidR="00DA53C7" w:rsidRPr="002E4896" w14:paraId="0491C33B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132D9403" w14:textId="1D6FA65D" w:rsidR="00DA53C7" w:rsidRPr="00DA53C7" w:rsidRDefault="00DA53C7" w:rsidP="00DA53C7">
            <w:pPr>
              <w:pStyle w:val="Heading3"/>
            </w:pPr>
            <w:r w:rsidRPr="00DA53C7">
              <w:t>If yes, will there be more than one adult supervising the children during the duration of the booking?</w:t>
            </w:r>
          </w:p>
        </w:tc>
        <w:tc>
          <w:tcPr>
            <w:tcW w:w="6095" w:type="dxa"/>
          </w:tcPr>
          <w:p w14:paraId="5693F102" w14:textId="037C3297" w:rsidR="00DA53C7" w:rsidRPr="00DA53C7" w:rsidRDefault="00DA53C7" w:rsidP="00DA53C7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870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3C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DA53C7">
              <w:rPr>
                <w:b/>
                <w:bCs/>
              </w:rPr>
              <w:t xml:space="preserve"> Yes   </w:t>
            </w:r>
            <w:sdt>
              <w:sdtPr>
                <w:rPr>
                  <w:b/>
                  <w:bCs/>
                </w:rPr>
                <w:id w:val="7848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3C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DA53C7">
              <w:rPr>
                <w:b/>
                <w:bCs/>
              </w:rPr>
              <w:t xml:space="preserve"> No  </w:t>
            </w:r>
          </w:p>
        </w:tc>
      </w:tr>
      <w:tr w:rsidR="00DA53C7" w:rsidRPr="002E4896" w14:paraId="3886FED7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231A0449" w14:textId="77777777" w:rsidR="00DA53C7" w:rsidRPr="002E4896" w:rsidRDefault="00DA53C7" w:rsidP="00DA53C7">
            <w:pPr>
              <w:pStyle w:val="Heading3"/>
            </w:pPr>
            <w:r w:rsidRPr="002E4896">
              <w:t>Is a fee charged to particip</w:t>
            </w:r>
            <w:r>
              <w:t>ants?</w:t>
            </w:r>
          </w:p>
        </w:tc>
        <w:tc>
          <w:tcPr>
            <w:tcW w:w="6095" w:type="dxa"/>
          </w:tcPr>
          <w:p w14:paraId="38232D20" w14:textId="77777777" w:rsidR="00DA53C7" w:rsidRPr="002A6C64" w:rsidRDefault="00DA53C7" w:rsidP="00DA53C7">
            <w:pPr>
              <w:pStyle w:val="Heading4"/>
            </w:pPr>
            <w:sdt>
              <w:sdtPr>
                <w:id w:val="20329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-208729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4896">
              <w:t xml:space="preserve"> </w:t>
            </w:r>
            <w:proofErr w:type="gramStart"/>
            <w:r w:rsidRPr="002E4896">
              <w:t xml:space="preserve">No  </w:t>
            </w:r>
            <w:r w:rsidRPr="002A6C64">
              <w:rPr>
                <w:b w:val="0"/>
              </w:rPr>
              <w:t>If</w:t>
            </w:r>
            <w:proofErr w:type="gramEnd"/>
            <w:r w:rsidRPr="002A6C64">
              <w:rPr>
                <w:b w:val="0"/>
              </w:rPr>
              <w:t xml:space="preserve"> yes, Fee Charged: $</w:t>
            </w: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  <w:tr w:rsidR="00DA53C7" w:rsidRPr="00BE7C4D" w14:paraId="3BDA71FF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6B163BB4" w14:textId="77777777" w:rsidR="00DA53C7" w:rsidRPr="002E4896" w:rsidRDefault="00DA53C7" w:rsidP="00DA53C7">
            <w:pPr>
              <w:pStyle w:val="Heading3"/>
            </w:pPr>
            <w:r>
              <w:t>Will liquor be consumed?</w:t>
            </w:r>
          </w:p>
        </w:tc>
        <w:tc>
          <w:tcPr>
            <w:tcW w:w="6095" w:type="dxa"/>
          </w:tcPr>
          <w:p w14:paraId="4EFD52A3" w14:textId="73BD31DC" w:rsidR="00DA53C7" w:rsidRDefault="00DA53C7" w:rsidP="00DA53C7">
            <w:pPr>
              <w:pStyle w:val="Heading4"/>
            </w:pPr>
            <w:sdt>
              <w:sdtPr>
                <w:id w:val="159651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63894">
              <w:t xml:space="preserve"> Yes   </w:t>
            </w:r>
            <w:sdt>
              <w:sdtPr>
                <w:id w:val="20784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675826EE" w14:textId="77777777" w:rsidR="00DA53C7" w:rsidRPr="002A6C64" w:rsidRDefault="00DA53C7" w:rsidP="00DA53C7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A temporary liquor licenc</w:t>
            </w:r>
            <w:r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e is required if Liquor is</w:t>
            </w: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 xml:space="preserve"> sold or provided under an all-inclusive charge.</w:t>
            </w:r>
          </w:p>
        </w:tc>
      </w:tr>
      <w:tr w:rsidR="00DA53C7" w:rsidRPr="00BE7C4D" w14:paraId="21AF4CEB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3F55238A" w14:textId="5E989CBD" w:rsidR="00DA53C7" w:rsidRDefault="00DA53C7" w:rsidP="00DA53C7">
            <w:pPr>
              <w:pStyle w:val="Heading3"/>
            </w:pPr>
            <w:r w:rsidRPr="002E4896">
              <w:t xml:space="preserve">Is your not-for-profit group run by </w:t>
            </w:r>
            <w:proofErr w:type="gramStart"/>
            <w:r w:rsidRPr="002E4896">
              <w:t>it's</w:t>
            </w:r>
            <w:proofErr w:type="gramEnd"/>
            <w:r w:rsidRPr="002E4896">
              <w:t xml:space="preserve"> own committee?</w:t>
            </w:r>
          </w:p>
        </w:tc>
        <w:tc>
          <w:tcPr>
            <w:tcW w:w="6095" w:type="dxa"/>
          </w:tcPr>
          <w:p w14:paraId="40413C33" w14:textId="208D1862" w:rsidR="00DA53C7" w:rsidRPr="00502DED" w:rsidRDefault="00DA53C7" w:rsidP="00DA53C7">
            <w:pPr>
              <w:pStyle w:val="Heading4"/>
              <w:rPr>
                <w:rFonts w:eastAsia="MS Gothic"/>
              </w:rPr>
            </w:pPr>
            <w:sdt>
              <w:sdtPr>
                <w:id w:val="21216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16540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No  </w:t>
            </w:r>
            <w:sdt>
              <w:sdtPr>
                <w:id w:val="-21137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</w:t>
            </w:r>
            <w:r>
              <w:t>N/A</w:t>
            </w:r>
          </w:p>
        </w:tc>
      </w:tr>
      <w:tr w:rsidR="00DA53C7" w:rsidRPr="00BE7C4D" w14:paraId="4EB9B8D9" w14:textId="77777777" w:rsidTr="005157BE">
        <w:tc>
          <w:tcPr>
            <w:tcW w:w="5104" w:type="dxa"/>
            <w:shd w:val="clear" w:color="auto" w:fill="D9D9D9" w:themeFill="background1" w:themeFillShade="D9"/>
          </w:tcPr>
          <w:p w14:paraId="144FC655" w14:textId="47170519" w:rsidR="00DA53C7" w:rsidRDefault="00DA53C7" w:rsidP="00DA53C7">
            <w:pPr>
              <w:pStyle w:val="Heading3"/>
            </w:pPr>
            <w:r w:rsidRPr="002E4896">
              <w:t>Can you demonstrate that over 65% of members are aged over 6</w:t>
            </w:r>
            <w:r>
              <w:t>0</w:t>
            </w:r>
            <w:r w:rsidRPr="002E4896">
              <w:t xml:space="preserve"> and reside within the City of Port Phillip?</w:t>
            </w:r>
          </w:p>
        </w:tc>
        <w:tc>
          <w:tcPr>
            <w:tcW w:w="6095" w:type="dxa"/>
          </w:tcPr>
          <w:p w14:paraId="0795FD6C" w14:textId="77777777" w:rsidR="00DA53C7" w:rsidRPr="000C6D7B" w:rsidRDefault="00DA53C7" w:rsidP="00DA53C7">
            <w:pPr>
              <w:pStyle w:val="Heading4"/>
              <w:rPr>
                <w:rFonts w:eastAsia="MS Gothic"/>
              </w:rPr>
            </w:pPr>
            <w:sdt>
              <w:sdtPr>
                <w:id w:val="1089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7B">
              <w:t xml:space="preserve"> Yes   </w:t>
            </w:r>
            <w:sdt>
              <w:sdtPr>
                <w:id w:val="-6428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7B">
              <w:t xml:space="preserve"> No  </w:t>
            </w:r>
          </w:p>
          <w:p w14:paraId="537871FC" w14:textId="77777777" w:rsidR="00DA53C7" w:rsidRDefault="00DA53C7" w:rsidP="00DA53C7">
            <w:pPr>
              <w:pStyle w:val="Heading4"/>
            </w:pPr>
          </w:p>
        </w:tc>
      </w:tr>
    </w:tbl>
    <w:p w14:paraId="18F667DE" w14:textId="60727077" w:rsidR="002A6C64" w:rsidRDefault="002A6C64"/>
    <w:p w14:paraId="215172ED" w14:textId="4CB2C4F0" w:rsidR="00A0441A" w:rsidRDefault="00A0441A"/>
    <w:p w14:paraId="013A1909" w14:textId="2CDF2CB0" w:rsidR="00A0441A" w:rsidRDefault="00A0441A"/>
    <w:tbl>
      <w:tblPr>
        <w:tblStyle w:val="TableGrid"/>
        <w:tblpPr w:leftFromText="180" w:rightFromText="180" w:vertAnchor="text" w:horzAnchor="margin" w:tblpXSpec="right" w:tblpY="112"/>
        <w:tblW w:w="9946" w:type="dxa"/>
        <w:tblLook w:val="04A0" w:firstRow="1" w:lastRow="0" w:firstColumn="1" w:lastColumn="0" w:noHBand="0" w:noVBand="1"/>
      </w:tblPr>
      <w:tblGrid>
        <w:gridCol w:w="2410"/>
        <w:gridCol w:w="3022"/>
        <w:gridCol w:w="1084"/>
        <w:gridCol w:w="1084"/>
        <w:gridCol w:w="1084"/>
        <w:gridCol w:w="1262"/>
      </w:tblGrid>
      <w:tr w:rsidR="00A0441A" w:rsidRPr="002E4896" w14:paraId="304EA0AF" w14:textId="77777777" w:rsidTr="00215DD5">
        <w:trPr>
          <w:trHeight w:val="374"/>
        </w:trPr>
        <w:tc>
          <w:tcPr>
            <w:tcW w:w="2410" w:type="dxa"/>
          </w:tcPr>
          <w:p w14:paraId="19997E61" w14:textId="77777777" w:rsidR="00A0441A" w:rsidRPr="002E4896" w:rsidRDefault="00A0441A" w:rsidP="00DA53C7">
            <w:pPr>
              <w:pStyle w:val="Heading3"/>
            </w:pPr>
          </w:p>
        </w:tc>
        <w:tc>
          <w:tcPr>
            <w:tcW w:w="3022" w:type="dxa"/>
          </w:tcPr>
          <w:p w14:paraId="30921616" w14:textId="77777777" w:rsidR="00A0441A" w:rsidRPr="002E4896" w:rsidRDefault="00A0441A" w:rsidP="00DA53C7">
            <w:pPr>
              <w:pStyle w:val="Heading3"/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F6606B8" w14:textId="77777777" w:rsidR="00A0441A" w:rsidRPr="002E4896" w:rsidRDefault="00A0441A" w:rsidP="00DA53C7">
            <w:pPr>
              <w:pStyle w:val="Heading3"/>
            </w:pPr>
            <w:r w:rsidRPr="002E4896">
              <w:t>25%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81CB64B" w14:textId="77777777" w:rsidR="00A0441A" w:rsidRPr="002E4896" w:rsidRDefault="00A0441A" w:rsidP="00DA53C7">
            <w:pPr>
              <w:pStyle w:val="Heading3"/>
            </w:pPr>
            <w:r w:rsidRPr="002E4896">
              <w:t>50%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08A3DA1" w14:textId="77777777" w:rsidR="00A0441A" w:rsidRPr="002E4896" w:rsidRDefault="00A0441A" w:rsidP="00DA53C7">
            <w:pPr>
              <w:pStyle w:val="Heading3"/>
            </w:pPr>
            <w:r w:rsidRPr="002E4896">
              <w:t>75%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126B0FED" w14:textId="77777777" w:rsidR="00A0441A" w:rsidRPr="002E4896" w:rsidRDefault="00A0441A" w:rsidP="00DA53C7">
            <w:pPr>
              <w:pStyle w:val="Heading3"/>
            </w:pPr>
            <w:r w:rsidRPr="002E4896">
              <w:t>100%</w:t>
            </w:r>
          </w:p>
        </w:tc>
      </w:tr>
      <w:tr w:rsidR="00A0441A" w:rsidRPr="002E4896" w14:paraId="39A49590" w14:textId="77777777" w:rsidTr="00215DD5">
        <w:trPr>
          <w:trHeight w:val="470"/>
        </w:trPr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53772C25" w14:textId="77777777" w:rsidR="00A0441A" w:rsidRPr="002E4896" w:rsidRDefault="00A0441A" w:rsidP="00DA53C7">
            <w:pPr>
              <w:pStyle w:val="Heading3"/>
            </w:pPr>
            <w:r w:rsidRPr="002E4896">
              <w:t>Where do most of your group participants live?</w:t>
            </w:r>
          </w:p>
          <w:p w14:paraId="1DE567BA" w14:textId="77777777" w:rsidR="00A0441A" w:rsidRPr="002E4896" w:rsidRDefault="00A0441A" w:rsidP="00DA53C7">
            <w:pPr>
              <w:pStyle w:val="Heading3"/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04C90DB6" w14:textId="77777777" w:rsidR="00A0441A" w:rsidRPr="002E4896" w:rsidRDefault="00A0441A" w:rsidP="00DA53C7">
            <w:pPr>
              <w:pStyle w:val="Heading3"/>
            </w:pPr>
            <w:r w:rsidRPr="002E4896">
              <w:t>Within City of Port Phillip</w:t>
            </w:r>
          </w:p>
        </w:tc>
        <w:tc>
          <w:tcPr>
            <w:tcW w:w="1084" w:type="dxa"/>
          </w:tcPr>
          <w:p w14:paraId="301FA901" w14:textId="77777777" w:rsidR="00A0441A" w:rsidRPr="002E4896" w:rsidRDefault="00000000" w:rsidP="00DA53C7">
            <w:pPr>
              <w:pStyle w:val="Heading3"/>
            </w:pPr>
            <w:sdt>
              <w:sdtPr>
                <w:id w:val="-18162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49A35372" w14:textId="77777777" w:rsidR="00A0441A" w:rsidRPr="002E4896" w:rsidRDefault="00000000" w:rsidP="00DA53C7">
            <w:pPr>
              <w:pStyle w:val="Heading3"/>
            </w:pPr>
            <w:sdt>
              <w:sdtPr>
                <w:id w:val="9969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19C50C37" w14:textId="77777777" w:rsidR="00A0441A" w:rsidRPr="002E4896" w:rsidRDefault="00000000" w:rsidP="00DA53C7">
            <w:pPr>
              <w:pStyle w:val="Heading3"/>
            </w:pPr>
            <w:sdt>
              <w:sdtPr>
                <w:id w:val="-17696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37725E9E" w14:textId="77777777" w:rsidR="00A0441A" w:rsidRPr="002E4896" w:rsidRDefault="00000000" w:rsidP="00DA53C7">
            <w:pPr>
              <w:pStyle w:val="Heading3"/>
            </w:pPr>
            <w:sdt>
              <w:sdtPr>
                <w:id w:val="-19252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0441A" w:rsidRPr="002E4896" w14:paraId="2BFBEA5B" w14:textId="77777777" w:rsidTr="00215DD5">
        <w:trPr>
          <w:trHeight w:val="459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7A0A77B2" w14:textId="77777777" w:rsidR="00A0441A" w:rsidRPr="002E4896" w:rsidRDefault="00A0441A" w:rsidP="00DA53C7">
            <w:pPr>
              <w:pStyle w:val="Heading3"/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7E9EE551" w14:textId="77777777" w:rsidR="00A0441A" w:rsidRPr="002E4896" w:rsidRDefault="00A0441A" w:rsidP="00DA53C7">
            <w:pPr>
              <w:pStyle w:val="Heading3"/>
            </w:pPr>
            <w:r w:rsidRPr="002E4896">
              <w:t>Outside City of Port Phillip:</w:t>
            </w:r>
          </w:p>
        </w:tc>
        <w:tc>
          <w:tcPr>
            <w:tcW w:w="1084" w:type="dxa"/>
          </w:tcPr>
          <w:p w14:paraId="30D045CB" w14:textId="77777777" w:rsidR="00A0441A" w:rsidRPr="002E4896" w:rsidRDefault="00000000" w:rsidP="00DA53C7">
            <w:pPr>
              <w:pStyle w:val="Heading3"/>
            </w:pPr>
            <w:sdt>
              <w:sdtPr>
                <w:id w:val="-5330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41124FD8" w14:textId="77777777" w:rsidR="00A0441A" w:rsidRPr="002E4896" w:rsidRDefault="00000000" w:rsidP="00DA53C7">
            <w:pPr>
              <w:pStyle w:val="Heading3"/>
            </w:pPr>
            <w:sdt>
              <w:sdtPr>
                <w:id w:val="114238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768DD5CD" w14:textId="77777777" w:rsidR="00A0441A" w:rsidRPr="002E4896" w:rsidRDefault="00000000" w:rsidP="00DA53C7">
            <w:pPr>
              <w:pStyle w:val="Heading3"/>
            </w:pPr>
            <w:sdt>
              <w:sdtPr>
                <w:id w:val="-42642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3A500C7D" w14:textId="77777777" w:rsidR="00A0441A" w:rsidRPr="002E4896" w:rsidRDefault="00000000" w:rsidP="00DA53C7">
            <w:pPr>
              <w:pStyle w:val="Heading3"/>
            </w:pPr>
            <w:sdt>
              <w:sdtPr>
                <w:id w:val="-201220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FFB803C" w14:textId="77777777" w:rsidR="002E4896" w:rsidRPr="002A6C64" w:rsidRDefault="002E4896" w:rsidP="00BE7C4D">
      <w:pPr>
        <w:rPr>
          <w:sz w:val="16"/>
          <w:szCs w:val="16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6946"/>
      </w:tblGrid>
      <w:tr w:rsidR="002E4896" w:rsidRPr="002E4896" w14:paraId="191FB390" w14:textId="77777777" w:rsidTr="00253876">
        <w:trPr>
          <w:trHeight w:val="406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2E73520E" w14:textId="77777777" w:rsidR="002E4896" w:rsidRPr="002E4896" w:rsidRDefault="002E4896" w:rsidP="002E4896">
            <w:pPr>
              <w:pStyle w:val="Factsheetheader1"/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Compliance</w:t>
            </w:r>
          </w:p>
        </w:tc>
      </w:tr>
      <w:tr w:rsidR="002E4896" w:rsidRPr="002E4896" w14:paraId="2AA33D1D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703851EF" w14:textId="77777777" w:rsidR="002E4896" w:rsidRPr="002E4896" w:rsidRDefault="00BE7C4D" w:rsidP="00DA53C7">
            <w:pPr>
              <w:pStyle w:val="Heading3"/>
            </w:pPr>
            <w:r>
              <w:t>D</w:t>
            </w:r>
            <w:r w:rsidR="002E4896" w:rsidRPr="002E4896">
              <w:t>o you have Public Liability Insurance:</w:t>
            </w:r>
          </w:p>
        </w:tc>
        <w:tc>
          <w:tcPr>
            <w:tcW w:w="6946" w:type="dxa"/>
          </w:tcPr>
          <w:p w14:paraId="3BAC27A0" w14:textId="77777777" w:rsidR="002E4896" w:rsidRPr="002E4896" w:rsidRDefault="00000000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90584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9792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No</w:t>
            </w:r>
            <w:r w:rsidR="002E4896" w:rsidRPr="002E4896">
              <w:rPr>
                <w:rFonts w:asciiTheme="majorHAnsi" w:hAnsiTheme="majorHAnsi" w:cstheme="majorHAnsi"/>
              </w:rPr>
              <w:t xml:space="preserve">, </w:t>
            </w:r>
            <w:r w:rsidR="002E4896" w:rsidRPr="002E4896">
              <w:rPr>
                <w:rFonts w:asciiTheme="majorHAnsi" w:hAnsiTheme="majorHAnsi" w:cstheme="majorHAnsi"/>
                <w:b/>
              </w:rPr>
              <w:t>Purchase into Council’s one off public liability</w:t>
            </w:r>
          </w:p>
          <w:p w14:paraId="5678EAE2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</w:p>
          <w:p w14:paraId="77D7BE0F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E4896">
              <w:rPr>
                <w:rFonts w:asciiTheme="majorHAnsi" w:hAnsiTheme="majorHAnsi" w:cstheme="majorHAnsi"/>
                <w:sz w:val="16"/>
                <w:szCs w:val="16"/>
              </w:rPr>
              <w:t>If purchasing into Councils one off Public Liability, please complete the form attached.</w:t>
            </w:r>
          </w:p>
        </w:tc>
      </w:tr>
      <w:tr w:rsidR="002E4896" w:rsidRPr="002E4896" w14:paraId="6CB7C2A2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536C3828" w14:textId="77777777" w:rsidR="002E4896" w:rsidRPr="002E4896" w:rsidRDefault="002E4896" w:rsidP="00DA53C7">
            <w:pPr>
              <w:pStyle w:val="Heading3"/>
            </w:pPr>
            <w:r w:rsidRPr="002E4896">
              <w:t>Have you undertaken a risk assessment of your event, clearly identifying potential risks and possible mitigations?</w:t>
            </w:r>
          </w:p>
        </w:tc>
        <w:tc>
          <w:tcPr>
            <w:tcW w:w="6946" w:type="dxa"/>
          </w:tcPr>
          <w:p w14:paraId="79B34054" w14:textId="77777777" w:rsidR="002E4896" w:rsidRPr="000C6D7B" w:rsidRDefault="00000000" w:rsidP="00B63894">
            <w:pPr>
              <w:pStyle w:val="Heading4"/>
            </w:pPr>
            <w:sdt>
              <w:sdtPr>
                <w:id w:val="-86119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Yes   </w:t>
            </w:r>
            <w:sdt>
              <w:sdtPr>
                <w:id w:val="-11027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No  </w:t>
            </w:r>
          </w:p>
        </w:tc>
      </w:tr>
      <w:tr w:rsidR="001A32F7" w:rsidRPr="002E4896" w14:paraId="46482477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F8D6091" w14:textId="77777777" w:rsidR="001A32F7" w:rsidRPr="002E4896" w:rsidRDefault="001A32F7" w:rsidP="00DA53C7">
            <w:pPr>
              <w:pStyle w:val="Heading3"/>
            </w:pPr>
            <w:r w:rsidRPr="002E4896">
              <w:br w:type="page"/>
              <w:t>Public Liability Attached:</w:t>
            </w:r>
          </w:p>
        </w:tc>
        <w:tc>
          <w:tcPr>
            <w:tcW w:w="6946" w:type="dxa"/>
          </w:tcPr>
          <w:p w14:paraId="6DBEA836" w14:textId="77777777" w:rsidR="001A32F7" w:rsidRPr="00B63894" w:rsidRDefault="00000000" w:rsidP="001A32F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412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2F7"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32F7" w:rsidRPr="00B63894">
              <w:rPr>
                <w:rFonts w:asciiTheme="majorHAnsi" w:hAnsiTheme="majorHAnsi" w:cstheme="majorHAnsi"/>
              </w:rPr>
              <w:t xml:space="preserve"> </w:t>
            </w:r>
            <w:r w:rsidR="001A32F7" w:rsidRPr="00B63894">
              <w:rPr>
                <w:rFonts w:asciiTheme="majorHAnsi" w:hAnsiTheme="majorHAnsi" w:cstheme="majorHAnsi"/>
                <w:b/>
              </w:rPr>
              <w:t>Yes</w:t>
            </w:r>
            <w:r w:rsidR="001A32F7" w:rsidRPr="00B63894"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4779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2F7"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32F7" w:rsidRPr="00B63894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1A32F7" w:rsidRPr="00B63894">
              <w:rPr>
                <w:rFonts w:asciiTheme="majorHAnsi" w:hAnsiTheme="majorHAnsi" w:cstheme="majorHAnsi"/>
                <w:b/>
              </w:rPr>
              <w:t>No ,</w:t>
            </w:r>
            <w:proofErr w:type="gramEnd"/>
            <w:r w:rsidR="001A32F7" w:rsidRPr="00B63894">
              <w:rPr>
                <w:rFonts w:asciiTheme="majorHAnsi" w:hAnsiTheme="majorHAnsi" w:cstheme="majorHAnsi"/>
                <w:b/>
              </w:rPr>
              <w:t xml:space="preserve"> provide reasoning:</w:t>
            </w:r>
          </w:p>
        </w:tc>
      </w:tr>
    </w:tbl>
    <w:p w14:paraId="67A0ADFC" w14:textId="3C742CB9" w:rsidR="00B63894" w:rsidRPr="00B63894" w:rsidRDefault="00FD7EAA" w:rsidP="00FD7EAA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>
        <w:rPr>
          <w:rFonts w:asciiTheme="majorHAnsi" w:hAnsiTheme="majorHAnsi" w:cstheme="majorHAnsi"/>
          <w:color w:val="222222"/>
          <w:sz w:val="18"/>
          <w:szCs w:val="18"/>
        </w:rPr>
        <w:br/>
      </w:r>
      <w:r w:rsidR="00B63894" w:rsidRPr="00B63894">
        <w:rPr>
          <w:rFonts w:asciiTheme="majorHAnsi" w:hAnsiTheme="majorHAnsi" w:cstheme="majorHAnsi"/>
          <w:color w:val="222222"/>
          <w:sz w:val="18"/>
          <w:szCs w:val="18"/>
        </w:rPr>
        <w:t>The Conditions of Hire are to be read with this APPLICATION and form part of any AGREEMENT to HIRE the facilities mentioned in this APPLICATION.</w:t>
      </w:r>
    </w:p>
    <w:p w14:paraId="1A3F903D" w14:textId="77777777" w:rsidR="00B63894" w:rsidRPr="00B63894" w:rsidRDefault="00B63894" w:rsidP="00B63894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 w:rsidRPr="00B63894">
        <w:rPr>
          <w:rFonts w:asciiTheme="majorHAnsi" w:hAnsiTheme="majorHAnsi" w:cstheme="majorHAnsi"/>
          <w:color w:val="222222"/>
          <w:sz w:val="18"/>
          <w:szCs w:val="18"/>
        </w:rPr>
        <w:t>A refundable security deposit hire &amp; public liability insurance fees must be lodged at least seven working days prior to hire venue.</w:t>
      </w:r>
    </w:p>
    <w:p w14:paraId="138D3906" w14:textId="77777777" w:rsidR="00B63894" w:rsidRPr="00B63894" w:rsidRDefault="00B63894" w:rsidP="00B63894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 w:rsidRPr="00B63894">
        <w:rPr>
          <w:rFonts w:asciiTheme="majorHAnsi" w:hAnsiTheme="majorHAnsi" w:cstheme="majorHAnsi"/>
          <w:color w:val="222222"/>
          <w:sz w:val="18"/>
          <w:szCs w:val="18"/>
        </w:rPr>
        <w:t>In making this application, it is acknowledged that the document, Application of hire has been received &amp; examined by Venue Management team member &amp; I am/we are fully aware of &amp; accept that, should this application be approved, the conditions, indemnities &amp; other requirements set out in that document become part of the AGREEMENT TO HIRE the facilities mentioned in the application. I also understand a breach of these conditions could lead to cancellation of future booking or loss of security deposit where applicable.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5245"/>
        <w:gridCol w:w="1701"/>
      </w:tblGrid>
      <w:tr w:rsidR="002E4896" w:rsidRPr="002E4896" w14:paraId="4B6808D3" w14:textId="77777777" w:rsidTr="00253876">
        <w:tc>
          <w:tcPr>
            <w:tcW w:w="9215" w:type="dxa"/>
            <w:gridSpan w:val="2"/>
            <w:shd w:val="clear" w:color="auto" w:fill="D9D9D9" w:themeFill="background1" w:themeFillShade="D9"/>
          </w:tcPr>
          <w:p w14:paraId="2BD14BE2" w14:textId="77777777" w:rsidR="002E4896" w:rsidRPr="002E4896" w:rsidRDefault="002E4896" w:rsidP="00DA53C7">
            <w:pPr>
              <w:pStyle w:val="Heading3"/>
            </w:pPr>
            <w:r w:rsidRPr="002E4896">
              <w:t>I have read and agreed to the Community Facilities Hire Terms and Conditions.</w:t>
            </w:r>
          </w:p>
        </w:tc>
        <w:tc>
          <w:tcPr>
            <w:tcW w:w="1701" w:type="dxa"/>
          </w:tcPr>
          <w:p w14:paraId="1758F97E" w14:textId="77777777" w:rsidR="002E4896" w:rsidRPr="002E4896" w:rsidRDefault="00000000" w:rsidP="00253876">
            <w:sdt>
              <w:sdtPr>
                <w:id w:val="-19173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2E4896">
              <w:t xml:space="preserve"> </w:t>
            </w:r>
            <w:r w:rsidR="002E4896" w:rsidRPr="002E4896">
              <w:rPr>
                <w:b/>
              </w:rPr>
              <w:t>Yes</w:t>
            </w:r>
            <w:r w:rsidR="002E4896" w:rsidRPr="002E4896">
              <w:t xml:space="preserve">   </w:t>
            </w:r>
          </w:p>
        </w:tc>
      </w:tr>
      <w:tr w:rsidR="00A13F9F" w:rsidRPr="002E4896" w14:paraId="4B4D7B26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1276D60" w14:textId="77777777" w:rsidR="00A13F9F" w:rsidRPr="002E4896" w:rsidRDefault="00A13F9F" w:rsidP="00DA53C7">
            <w:pPr>
              <w:pStyle w:val="Heading3"/>
            </w:pPr>
            <w:r w:rsidRPr="002E4896">
              <w:t>Name:</w:t>
            </w:r>
          </w:p>
        </w:tc>
        <w:tc>
          <w:tcPr>
            <w:tcW w:w="6946" w:type="dxa"/>
            <w:gridSpan w:val="2"/>
          </w:tcPr>
          <w:p w14:paraId="109BFD34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  <w:tr w:rsidR="00A13F9F" w:rsidRPr="002E4896" w14:paraId="489E660B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67A30AD" w14:textId="77777777" w:rsidR="00A13F9F" w:rsidRPr="002E4896" w:rsidRDefault="00A13F9F" w:rsidP="00DA53C7">
            <w:pPr>
              <w:pStyle w:val="Heading3"/>
            </w:pPr>
            <w:r w:rsidRPr="002E4896">
              <w:br w:type="page"/>
              <w:t>Signed:</w:t>
            </w:r>
          </w:p>
        </w:tc>
        <w:tc>
          <w:tcPr>
            <w:tcW w:w="6946" w:type="dxa"/>
            <w:gridSpan w:val="2"/>
          </w:tcPr>
          <w:p w14:paraId="48AA4ED0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  <w:tr w:rsidR="00A13F9F" w:rsidRPr="002E4896" w14:paraId="76E6F97A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FBD7DB9" w14:textId="77777777" w:rsidR="00A13F9F" w:rsidRPr="002E4896" w:rsidRDefault="00A13F9F" w:rsidP="00DA53C7">
            <w:pPr>
              <w:pStyle w:val="Heading3"/>
            </w:pPr>
            <w:r w:rsidRPr="002E4896">
              <w:t>Date:</w:t>
            </w:r>
          </w:p>
        </w:tc>
        <w:tc>
          <w:tcPr>
            <w:tcW w:w="6946" w:type="dxa"/>
            <w:gridSpan w:val="2"/>
          </w:tcPr>
          <w:p w14:paraId="238D1839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</w:tbl>
    <w:p w14:paraId="15FDB50F" w14:textId="77777777" w:rsidR="002E4896" w:rsidRDefault="002E4896" w:rsidP="002E4896">
      <w:pPr>
        <w:tabs>
          <w:tab w:val="left" w:pos="2470"/>
        </w:tabs>
      </w:pPr>
    </w:p>
    <w:p w14:paraId="4117BE1E" w14:textId="4FE490C5" w:rsidR="002E4896" w:rsidRPr="002E4896" w:rsidRDefault="002E4896" w:rsidP="002E4896">
      <w:pPr>
        <w:jc w:val="center"/>
      </w:pPr>
      <w:r w:rsidRPr="002E4896">
        <w:br w:type="page"/>
      </w:r>
      <w:r w:rsidR="00FD7EAA">
        <w:lastRenderedPageBreak/>
        <w:br/>
      </w:r>
      <w:r w:rsidRPr="002E4896">
        <w:rPr>
          <w:b/>
          <w:noProof/>
          <w:u w:val="single"/>
        </w:rPr>
        <w:t>COMMUNITY LIABILITY INSURANCE</w:t>
      </w:r>
    </w:p>
    <w:p w14:paraId="46E54B2E" w14:textId="77777777" w:rsidR="002E4896" w:rsidRPr="002E4896" w:rsidRDefault="002E4896" w:rsidP="002E4896">
      <w:pPr>
        <w:jc w:val="center"/>
        <w:rPr>
          <w:b/>
          <w:noProof/>
          <w:u w:val="single"/>
        </w:rPr>
      </w:pPr>
      <w:r w:rsidRPr="002E4896">
        <w:rPr>
          <w:color w:val="000080"/>
        </w:rPr>
        <w:t>(Please refer to Community Liability Pack for further explanation)</w:t>
      </w:r>
    </w:p>
    <w:p w14:paraId="65820C16" w14:textId="77777777" w:rsidR="002E4896" w:rsidRPr="002E4896" w:rsidRDefault="002E4896" w:rsidP="002E4896">
      <w:pPr>
        <w:tabs>
          <w:tab w:val="left" w:pos="1710"/>
        </w:tabs>
        <w:spacing w:before="240"/>
        <w:rPr>
          <w:noProof/>
        </w:rPr>
      </w:pPr>
      <w:r w:rsidRPr="002E4896">
        <w:rPr>
          <w:b/>
          <w:noProof/>
        </w:rPr>
        <w:t>Insurers:</w:t>
      </w:r>
      <w:r w:rsidRPr="002E4896">
        <w:rPr>
          <w:noProof/>
        </w:rPr>
        <w:tab/>
        <w:t>One Underwriting Pty Ltd (as Agent for Lloyds of London)</w:t>
      </w:r>
    </w:p>
    <w:p w14:paraId="491682CE" w14:textId="77777777" w:rsidR="002E4896" w:rsidRPr="002E4896" w:rsidRDefault="002E4896" w:rsidP="002E4896">
      <w:pPr>
        <w:pBdr>
          <w:bottom w:val="single" w:sz="12" w:space="1" w:color="auto"/>
        </w:pBdr>
        <w:tabs>
          <w:tab w:val="left" w:pos="1710"/>
        </w:tabs>
        <w:rPr>
          <w:noProof/>
        </w:rPr>
      </w:pPr>
      <w:r w:rsidRPr="002E4896">
        <w:rPr>
          <w:b/>
          <w:noProof/>
        </w:rPr>
        <w:t>Council:</w:t>
      </w:r>
      <w:r w:rsidRPr="002E4896">
        <w:rPr>
          <w:noProof/>
        </w:rPr>
        <w:tab/>
      </w:r>
      <w:smartTag w:uri="urn:schemas-microsoft-com:office:smarttags" w:element="stockticker">
        <w:r w:rsidRPr="002E4896">
          <w:rPr>
            <w:noProof/>
          </w:rPr>
          <w:t>CITY</w:t>
        </w:r>
      </w:smartTag>
      <w:r w:rsidRPr="002E4896">
        <w:rPr>
          <w:noProof/>
        </w:rPr>
        <w:t xml:space="preserve"> OF </w:t>
      </w:r>
      <w:smartTag w:uri="urn:schemas-microsoft-com:office:smarttags" w:element="stockticker">
        <w:r w:rsidRPr="002E4896">
          <w:rPr>
            <w:noProof/>
          </w:rPr>
          <w:t>PORT</w:t>
        </w:r>
      </w:smartTag>
      <w:r w:rsidRPr="002E4896">
        <w:rPr>
          <w:noProof/>
        </w:rPr>
        <w:t xml:space="preserve"> PHILLIP</w:t>
      </w:r>
    </w:p>
    <w:p w14:paraId="7FA4F85E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HIRER</w:t>
      </w:r>
      <w:r w:rsidRPr="002E4896">
        <w:rPr>
          <w:b/>
        </w:rPr>
        <w:t>:</w:t>
      </w:r>
    </w:p>
    <w:p w14:paraId="76D91EB0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NAME: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</w:t>
      </w:r>
      <w:r w:rsidRPr="002E4896">
        <w:rPr>
          <w:b/>
        </w:rPr>
        <w:t xml:space="preserve">CONTACT PHONE </w:t>
      </w:r>
      <w:proofErr w:type="gramStart"/>
      <w:r w:rsidRPr="002E4896">
        <w:rPr>
          <w:b/>
        </w:rPr>
        <w:t>#  :</w:t>
      </w:r>
      <w:proofErr w:type="gramEnd"/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</w:t>
      </w:r>
      <w:r>
        <w:t>______________</w:t>
      </w:r>
    </w:p>
    <w:p w14:paraId="027B3F8D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ADDRESS: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_______________________________________________________________________________________</w:t>
      </w:r>
    </w:p>
    <w:p w14:paraId="4D41B035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FACILITIES</w:t>
      </w:r>
    </w:p>
    <w:p w14:paraId="6C11ACA2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DATE OF HIRE:</w:t>
      </w:r>
      <w:r w:rsidRPr="002E4896">
        <w:t xml:space="preserve"> </w:t>
      </w:r>
      <w:r w:rsidRPr="002E4896">
        <w:softHyphen/>
        <w:t>________________</w:t>
      </w:r>
      <w:r w:rsidRPr="002E4896">
        <w:rPr>
          <w:b/>
        </w:rPr>
        <w:tab/>
        <w:t xml:space="preserve">OR IF MORE </w:t>
      </w:r>
      <w:smartTag w:uri="urn:schemas-microsoft-com:office:smarttags" w:element="stockticker">
        <w:r w:rsidRPr="002E4896">
          <w:rPr>
            <w:b/>
          </w:rPr>
          <w:t>THAN</w:t>
        </w:r>
      </w:smartTag>
      <w:r w:rsidRPr="002E4896">
        <w:rPr>
          <w:b/>
        </w:rPr>
        <w:t xml:space="preserve"> </w:t>
      </w:r>
      <w:smartTag w:uri="urn:schemas-microsoft-com:office:smarttags" w:element="stockticker">
        <w:r w:rsidRPr="002E4896">
          <w:rPr>
            <w:b/>
          </w:rPr>
          <w:t>ONE</w:t>
        </w:r>
      </w:smartTag>
      <w:r w:rsidRPr="002E4896">
        <w:rPr>
          <w:b/>
        </w:rPr>
        <w:t xml:space="preserve"> DAY FROM</w:t>
      </w:r>
      <w:r w:rsidRPr="002E4896">
        <w:t xml:space="preserve"> ____________</w:t>
      </w:r>
      <w:r w:rsidRPr="002E4896">
        <w:rPr>
          <w:b/>
        </w:rPr>
        <w:t>TO</w:t>
      </w:r>
      <w:r w:rsidRPr="002E4896">
        <w:t xml:space="preserve"> _____________</w:t>
      </w:r>
    </w:p>
    <w:p w14:paraId="7D18A95A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NAME OF </w:t>
      </w:r>
      <w:proofErr w:type="gramStart"/>
      <w:r w:rsidRPr="002E4896">
        <w:rPr>
          <w:b/>
        </w:rPr>
        <w:t>FACILITY</w:t>
      </w:r>
      <w:r w:rsidRPr="002E4896">
        <w:t>:_</w:t>
      </w:r>
      <w:proofErr w:type="gramEnd"/>
      <w:r w:rsidRPr="002E4896">
        <w:t>__________________________________________________________________</w:t>
      </w:r>
    </w:p>
    <w:p w14:paraId="3625CE1E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LOCATION: </w:t>
      </w:r>
      <w:r w:rsidRPr="002E4896">
        <w:t>_________________________________________________________________________</w:t>
      </w:r>
    </w:p>
    <w:p w14:paraId="63612871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FUNCTION OR PURPOSE OF </w:t>
      </w:r>
      <w:smartTag w:uri="urn:schemas-microsoft-com:office:smarttags" w:element="stockticker">
        <w:r w:rsidRPr="002E4896">
          <w:rPr>
            <w:b/>
          </w:rPr>
          <w:t>HIRE</w:t>
        </w:r>
      </w:smartTag>
      <w:r w:rsidRPr="002E4896">
        <w:rPr>
          <w:b/>
        </w:rPr>
        <w:t xml:space="preserve">: </w:t>
      </w:r>
    </w:p>
    <w:p w14:paraId="21596533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required</w:t>
      </w:r>
    </w:p>
    <w:p w14:paraId="7D8C0973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not required (hirer to provide copy of own insurance)</w:t>
      </w:r>
      <w:r w:rsidRPr="002E4896">
        <w:tab/>
        <w:t>PREMIUM INCLUDING</w:t>
      </w:r>
    </w:p>
    <w:p w14:paraId="00537C43" w14:textId="77777777" w:rsidR="002E4896" w:rsidRPr="002E4896" w:rsidRDefault="002E4896" w:rsidP="002E4896">
      <w:pPr>
        <w:tabs>
          <w:tab w:val="right" w:pos="9405"/>
        </w:tabs>
        <w:ind w:left="1080"/>
      </w:pPr>
      <w:r w:rsidRPr="002E4896">
        <w:tab/>
        <w:t>GST &amp; STAMP DUTY</w:t>
      </w:r>
    </w:p>
    <w:p w14:paraId="1DD2D701" w14:textId="77777777" w:rsidR="002E4896" w:rsidRPr="002E4896" w:rsidRDefault="002E4896" w:rsidP="002E4896">
      <w:pPr>
        <w:tabs>
          <w:tab w:val="right" w:pos="9405"/>
        </w:tabs>
      </w:pPr>
      <w:r w:rsidRPr="002E4896">
        <w:t>PLEASE PROVIDE EVENT BOOKING NUMBER HERE:  #</w:t>
      </w:r>
      <w:r w:rsidRPr="002E4896">
        <w:tab/>
        <w:t>_______________</w:t>
      </w:r>
    </w:p>
    <w:p w14:paraId="3C8F11D7" w14:textId="77777777" w:rsidR="002E4896" w:rsidRPr="002E4896" w:rsidRDefault="002E4896" w:rsidP="002E4896">
      <w:pPr>
        <w:tabs>
          <w:tab w:val="right" w:pos="9405"/>
        </w:tabs>
        <w:rPr>
          <w:b/>
          <w:u w:val="double"/>
        </w:rPr>
      </w:pPr>
      <w:r w:rsidRPr="002E4896">
        <w:tab/>
      </w:r>
      <w:r w:rsidRPr="002E4896">
        <w:rPr>
          <w:b/>
          <w:u w:val="double"/>
        </w:rPr>
        <w:t xml:space="preserve">             $31.00</w:t>
      </w:r>
    </w:p>
    <w:p w14:paraId="57AC2A1D" w14:textId="77777777" w:rsidR="002E4896" w:rsidRPr="002E4896" w:rsidRDefault="002E4896" w:rsidP="002E4896">
      <w:pPr>
        <w:tabs>
          <w:tab w:val="right" w:pos="9405"/>
        </w:tabs>
        <w:rPr>
          <w:b/>
        </w:rPr>
      </w:pPr>
      <w:r w:rsidRPr="002E4896">
        <w:tab/>
      </w:r>
      <w:r w:rsidRPr="002E4896">
        <w:rPr>
          <w:b/>
        </w:rPr>
        <w:t xml:space="preserve">PAYMENT TO BE DEPOSITED TO </w:t>
      </w:r>
      <w:smartTag w:uri="urn:schemas-microsoft-com:office:smarttags" w:element="stockticker">
        <w:r w:rsidRPr="002E4896">
          <w:rPr>
            <w:b/>
          </w:rPr>
          <w:t>JOB</w:t>
        </w:r>
      </w:smartTag>
      <w:r w:rsidRPr="002E4896">
        <w:rPr>
          <w:b/>
        </w:rPr>
        <w:t xml:space="preserve"> NUMBER:  01 01410 9230</w:t>
      </w:r>
    </w:p>
    <w:p w14:paraId="02D87F8B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color w:val="0000FF"/>
        </w:rPr>
      </w:pPr>
      <w:r w:rsidRPr="002E4896">
        <w:rPr>
          <w:b/>
          <w:color w:val="0000FF"/>
        </w:rPr>
        <w:t>NOTE:  COVER IS SUBJECT TO THE FOLLOWING POLICY EXCESS ON CLAIMS:</w:t>
      </w:r>
    </w:p>
    <w:p w14:paraId="46A1A547" w14:textId="77777777" w:rsidR="002E4896" w:rsidRPr="002E4896" w:rsidRDefault="002E4896" w:rsidP="002E4896">
      <w:pPr>
        <w:autoSpaceDE w:val="0"/>
        <w:autoSpaceDN w:val="0"/>
        <w:adjustRightInd w:val="0"/>
        <w:jc w:val="center"/>
        <w:rPr>
          <w:b/>
          <w:color w:val="00359E"/>
        </w:rPr>
      </w:pPr>
      <w:r w:rsidRPr="002E4896">
        <w:rPr>
          <w:b/>
          <w:color w:val="00359E"/>
        </w:rPr>
        <w:t>$250 Each and Every claim</w:t>
      </w:r>
    </w:p>
    <w:p w14:paraId="424E6DF6" w14:textId="77777777" w:rsidR="002E4896" w:rsidRPr="002E4896" w:rsidRDefault="002E4896" w:rsidP="002E4896">
      <w:pPr>
        <w:pBdr>
          <w:bottom w:val="single" w:sz="12" w:space="1" w:color="auto"/>
        </w:pBdr>
        <w:tabs>
          <w:tab w:val="right" w:pos="9405"/>
        </w:tabs>
        <w:jc w:val="center"/>
        <w:rPr>
          <w:b/>
          <w:color w:val="00359E"/>
        </w:rPr>
      </w:pPr>
      <w:r w:rsidRPr="002E4896">
        <w:rPr>
          <w:b/>
          <w:color w:val="00359E"/>
        </w:rPr>
        <w:t>$2,500 Each and Every claim relating to halls with capacity of 150+</w:t>
      </w:r>
    </w:p>
    <w:p w14:paraId="55DD46B0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u w:val="single"/>
        </w:rPr>
      </w:pPr>
      <w:r w:rsidRPr="002E4896">
        <w:rPr>
          <w:b/>
          <w:u w:val="single"/>
        </w:rPr>
        <w:t>NOTE</w:t>
      </w:r>
    </w:p>
    <w:p w14:paraId="24EDC35A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Upon the payment of the prescribed premium and completion of this form your liability as hirer is indemnified, subject to the terms of a master policy issued by One Underwriting Pty Ltd.</w:t>
      </w:r>
    </w:p>
    <w:p w14:paraId="506C1F5F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In the event of any claim, or the happening of any circumstances which may give rise to a claim, you must advise the Council’s Risk &amp; Assurance Unit on (03) 9209 6588 asap.</w:t>
      </w:r>
    </w:p>
    <w:p w14:paraId="5EFC6AE2" w14:textId="77777777" w:rsidR="002E4896" w:rsidRPr="002E4896" w:rsidRDefault="002E4896" w:rsidP="002E4896">
      <w:pPr>
        <w:tabs>
          <w:tab w:val="right" w:pos="9405"/>
        </w:tabs>
      </w:pPr>
      <w:r w:rsidRPr="002E4896">
        <w:rPr>
          <w:b/>
        </w:rPr>
        <w:t>SIGNED</w:t>
      </w:r>
      <w:r w:rsidRPr="002E4896">
        <w:t xml:space="preserve">:  </w:t>
      </w:r>
      <w:r w:rsidRPr="002E4896">
        <w:rPr>
          <w:i/>
        </w:rPr>
        <w:t>ON BEHALF OF HIRER/ HIRING GROUP:</w:t>
      </w:r>
      <w:r w:rsidRPr="002E4896">
        <w:t xml:space="preserve"> </w:t>
      </w:r>
    </w:p>
    <w:p w14:paraId="149D451C" w14:textId="77777777" w:rsidR="002E4896" w:rsidRPr="002E4896" w:rsidRDefault="002E4896" w:rsidP="002E4896">
      <w:pPr>
        <w:tabs>
          <w:tab w:val="right" w:pos="9405"/>
        </w:tabs>
      </w:pPr>
      <w:r w:rsidRPr="002E4896">
        <w:t xml:space="preserve">  </w:t>
      </w:r>
    </w:p>
    <w:p w14:paraId="7070F0F3" w14:textId="77777777" w:rsidR="00414DCD" w:rsidRPr="002E4896" w:rsidRDefault="002E4896" w:rsidP="002E4896">
      <w:pPr>
        <w:tabs>
          <w:tab w:val="right" w:pos="9405"/>
        </w:tabs>
        <w:rPr>
          <w:b/>
        </w:rPr>
      </w:pPr>
      <w:r w:rsidRPr="002E4896">
        <w:rPr>
          <w:b/>
        </w:rPr>
        <w:t>DATE:             /            /</w:t>
      </w:r>
    </w:p>
    <w:sectPr w:rsidR="00414DCD" w:rsidRPr="002E4896" w:rsidSect="005157BE">
      <w:headerReference w:type="default" r:id="rId8"/>
      <w:footerReference w:type="default" r:id="rId9"/>
      <w:headerReference w:type="first" r:id="rId10"/>
      <w:pgSz w:w="11906" w:h="16838"/>
      <w:pgMar w:top="709" w:right="1134" w:bottom="0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AB627" w14:textId="77777777" w:rsidR="00E23A9B" w:rsidRDefault="00E23A9B" w:rsidP="004D04F4">
      <w:r>
        <w:separator/>
      </w:r>
    </w:p>
  </w:endnote>
  <w:endnote w:type="continuationSeparator" w:id="0">
    <w:p w14:paraId="22BA46D4" w14:textId="77777777" w:rsidR="00E23A9B" w:rsidRDefault="00E23A9B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910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EE02E" w14:textId="77777777" w:rsidR="00BE7C4D" w:rsidRDefault="00BE7C4D" w:rsidP="00BE7C4D">
        <w:pPr>
          <w:pStyle w:val="Footer"/>
          <w:jc w:val="right"/>
        </w:pPr>
      </w:p>
      <w:p w14:paraId="11BB2E4A" w14:textId="77777777" w:rsidR="002835CE" w:rsidRDefault="00000000" w:rsidP="0054411A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2F91" w14:textId="77777777" w:rsidR="00E23A9B" w:rsidRDefault="00E23A9B" w:rsidP="004D04F4">
      <w:r>
        <w:separator/>
      </w:r>
    </w:p>
  </w:footnote>
  <w:footnote w:type="continuationSeparator" w:id="0">
    <w:p w14:paraId="1862B47A" w14:textId="77777777" w:rsidR="00E23A9B" w:rsidRDefault="00E23A9B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F973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2D608343" wp14:editId="6A98775B">
          <wp:extent cx="7560000" cy="720000"/>
          <wp:effectExtent l="0" t="0" r="3175" b="4445"/>
          <wp:docPr id="9" name="Picture 9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5F7D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7627CBFA" wp14:editId="6FC92191">
          <wp:extent cx="7547774" cy="2047875"/>
          <wp:effectExtent l="0" t="0" r="0" b="0"/>
          <wp:docPr id="10" name="Picture 10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6BE"/>
    <w:multiLevelType w:val="hybridMultilevel"/>
    <w:tmpl w:val="0DB07722"/>
    <w:lvl w:ilvl="0" w:tplc="2EBEB7F6">
      <w:start w:val="17"/>
      <w:numFmt w:val="bullet"/>
      <w:lvlText w:val="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147"/>
    <w:multiLevelType w:val="hybridMultilevel"/>
    <w:tmpl w:val="CBC0FAB2"/>
    <w:lvl w:ilvl="0" w:tplc="31DC31E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624266506">
    <w:abstractNumId w:val="2"/>
  </w:num>
  <w:num w:numId="2" w16cid:durableId="1549105124">
    <w:abstractNumId w:val="1"/>
  </w:num>
  <w:num w:numId="3" w16cid:durableId="1472944833">
    <w:abstractNumId w:val="3"/>
  </w:num>
  <w:num w:numId="4" w16cid:durableId="164642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R8RFX/BQLnWavE4F373H/GKMdG4lpqrQ3STLmBLyzh6lvzgNaKd8EWZrKRks/KviYuJnL84BKQ4ibNj5FXYEQ==" w:salt="a+jUeV9i2Bauf4cQJ1rU4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96"/>
    <w:rsid w:val="000932CF"/>
    <w:rsid w:val="000C6D7B"/>
    <w:rsid w:val="000D64C0"/>
    <w:rsid w:val="000E359E"/>
    <w:rsid w:val="0011519C"/>
    <w:rsid w:val="00117EE4"/>
    <w:rsid w:val="001230CA"/>
    <w:rsid w:val="001A32F7"/>
    <w:rsid w:val="001D3172"/>
    <w:rsid w:val="001F2780"/>
    <w:rsid w:val="001F6F66"/>
    <w:rsid w:val="00202FDE"/>
    <w:rsid w:val="002135B1"/>
    <w:rsid w:val="00223807"/>
    <w:rsid w:val="00262255"/>
    <w:rsid w:val="0026397D"/>
    <w:rsid w:val="002835CE"/>
    <w:rsid w:val="002A38C8"/>
    <w:rsid w:val="002A6C64"/>
    <w:rsid w:val="002B461F"/>
    <w:rsid w:val="002D35F3"/>
    <w:rsid w:val="002E4896"/>
    <w:rsid w:val="00344230"/>
    <w:rsid w:val="00381861"/>
    <w:rsid w:val="003A324A"/>
    <w:rsid w:val="003C6266"/>
    <w:rsid w:val="003E382A"/>
    <w:rsid w:val="00414DCD"/>
    <w:rsid w:val="004201F9"/>
    <w:rsid w:val="00441ABB"/>
    <w:rsid w:val="00465F07"/>
    <w:rsid w:val="004D04F4"/>
    <w:rsid w:val="00502DED"/>
    <w:rsid w:val="00503653"/>
    <w:rsid w:val="005157BE"/>
    <w:rsid w:val="0054411A"/>
    <w:rsid w:val="0054748F"/>
    <w:rsid w:val="00555212"/>
    <w:rsid w:val="00556069"/>
    <w:rsid w:val="005562D0"/>
    <w:rsid w:val="00577886"/>
    <w:rsid w:val="005E161A"/>
    <w:rsid w:val="00600F9C"/>
    <w:rsid w:val="006036A7"/>
    <w:rsid w:val="006344AD"/>
    <w:rsid w:val="006359CE"/>
    <w:rsid w:val="00656265"/>
    <w:rsid w:val="00656F41"/>
    <w:rsid w:val="006A4822"/>
    <w:rsid w:val="006D52E7"/>
    <w:rsid w:val="006F3BAB"/>
    <w:rsid w:val="006F78D0"/>
    <w:rsid w:val="007058A2"/>
    <w:rsid w:val="00773717"/>
    <w:rsid w:val="007774F2"/>
    <w:rsid w:val="007A019C"/>
    <w:rsid w:val="007F5EF9"/>
    <w:rsid w:val="007F6187"/>
    <w:rsid w:val="00800773"/>
    <w:rsid w:val="008369A5"/>
    <w:rsid w:val="00876819"/>
    <w:rsid w:val="00891B28"/>
    <w:rsid w:val="008947BA"/>
    <w:rsid w:val="008A304C"/>
    <w:rsid w:val="008F32FA"/>
    <w:rsid w:val="00953923"/>
    <w:rsid w:val="00964956"/>
    <w:rsid w:val="00971FE5"/>
    <w:rsid w:val="00993001"/>
    <w:rsid w:val="0099794F"/>
    <w:rsid w:val="009C789D"/>
    <w:rsid w:val="009E4C42"/>
    <w:rsid w:val="009F78F7"/>
    <w:rsid w:val="00A01C63"/>
    <w:rsid w:val="00A01DC4"/>
    <w:rsid w:val="00A0441A"/>
    <w:rsid w:val="00A13F9F"/>
    <w:rsid w:val="00A23726"/>
    <w:rsid w:val="00A70DC3"/>
    <w:rsid w:val="00A86131"/>
    <w:rsid w:val="00AA5B67"/>
    <w:rsid w:val="00AB2E8A"/>
    <w:rsid w:val="00AE4A2F"/>
    <w:rsid w:val="00B11BCB"/>
    <w:rsid w:val="00B61A84"/>
    <w:rsid w:val="00B63894"/>
    <w:rsid w:val="00BE7C4D"/>
    <w:rsid w:val="00C06B8B"/>
    <w:rsid w:val="00C52278"/>
    <w:rsid w:val="00CA123D"/>
    <w:rsid w:val="00D00834"/>
    <w:rsid w:val="00D05074"/>
    <w:rsid w:val="00D327D7"/>
    <w:rsid w:val="00D750EF"/>
    <w:rsid w:val="00DA442A"/>
    <w:rsid w:val="00DA53C7"/>
    <w:rsid w:val="00DC74E8"/>
    <w:rsid w:val="00DE1826"/>
    <w:rsid w:val="00DF181C"/>
    <w:rsid w:val="00DF263D"/>
    <w:rsid w:val="00DF761B"/>
    <w:rsid w:val="00E23A9B"/>
    <w:rsid w:val="00E431BC"/>
    <w:rsid w:val="00E547FB"/>
    <w:rsid w:val="00E708F7"/>
    <w:rsid w:val="00F23A27"/>
    <w:rsid w:val="00F31366"/>
    <w:rsid w:val="00F33395"/>
    <w:rsid w:val="00F83854"/>
    <w:rsid w:val="00FD7EAA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B1B39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E489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7C4D"/>
    <w:pPr>
      <w:jc w:val="center"/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A53C7"/>
    <w:pPr>
      <w:keepNext/>
      <w:keepLines/>
      <w:spacing w:before="40" w:after="120" w:line="240" w:lineRule="auto"/>
      <w:outlineLvl w:val="2"/>
    </w:pPr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63894"/>
    <w:pPr>
      <w:keepNext/>
      <w:keepLines/>
      <w:spacing w:before="40" w:after="120" w:line="276" w:lineRule="auto"/>
      <w:outlineLvl w:val="3"/>
    </w:pPr>
    <w:rPr>
      <w:rFonts w:asciiTheme="majorHAnsi" w:eastAsiaTheme="majorEastAsia" w:hAnsiTheme="majorHAnsi" w:cstheme="majorHAnsi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BE7C4D"/>
    <w:rPr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53C7"/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465F07"/>
    <w:pPr>
      <w:numPr>
        <w:numId w:val="3"/>
      </w:numPr>
      <w:spacing w:after="200"/>
      <w:ind w:left="357" w:hanging="357"/>
      <w:contextualSpacing/>
    </w:pPr>
    <w:rPr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3894"/>
    <w:rPr>
      <w:rFonts w:asciiTheme="majorHAnsi" w:eastAsiaTheme="majorEastAsia" w:hAnsiTheme="majorHAnsi" w:cstheme="majorHAns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paragraph" w:styleId="NormalWeb">
    <w:name w:val="Normal (Web)"/>
    <w:basedOn w:val="Normal"/>
    <w:uiPriority w:val="99"/>
    <w:unhideWhenUsed/>
    <w:rsid w:val="00B6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F7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ewman\Downloads\copp_word_template-exter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8B0C-73B1-4E59-A024-9AE6FCD3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copp_word_template-external (2).dotx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external document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external document</dc:title>
  <dc:subject/>
  <dc:creator/>
  <cp:keywords/>
  <dc:description/>
  <cp:lastModifiedBy/>
  <cp:revision>1</cp:revision>
  <dcterms:created xsi:type="dcterms:W3CDTF">2023-10-27T02:28:00Z</dcterms:created>
  <dcterms:modified xsi:type="dcterms:W3CDTF">2023-12-05T01:48:00Z</dcterms:modified>
</cp:coreProperties>
</file>