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F2DCE" w14:textId="5E782A8D" w:rsidR="005441CB" w:rsidRDefault="005441CB" w:rsidP="005441CB">
      <w:pPr>
        <w:rPr>
          <w:b/>
          <w:color w:val="005467"/>
          <w:sz w:val="20"/>
          <w:szCs w:val="20"/>
        </w:rPr>
      </w:pPr>
    </w:p>
    <w:p w14:paraId="0E43E0B6" w14:textId="547AE5BD" w:rsidR="002C2C32" w:rsidRPr="002C2C32" w:rsidRDefault="002C2C32" w:rsidP="002C2C32">
      <w:pPr>
        <w:rPr>
          <w:b/>
          <w:color w:val="005467"/>
          <w:sz w:val="20"/>
          <w:szCs w:val="20"/>
        </w:rPr>
      </w:pPr>
      <w:r w:rsidRPr="002C2C32">
        <w:rPr>
          <w:b/>
          <w:color w:val="005467"/>
          <w:sz w:val="20"/>
          <w:szCs w:val="20"/>
        </w:rPr>
        <w:t>Lease of Kiosk 5, 29A Ormond Esplanade, Elwood</w:t>
      </w:r>
    </w:p>
    <w:p w14:paraId="43053C03" w14:textId="5D10631B" w:rsidR="002C2C32" w:rsidRDefault="002C2C32" w:rsidP="002C2C32">
      <w:pPr>
        <w:rPr>
          <w:b/>
          <w:color w:val="005467"/>
          <w:sz w:val="20"/>
          <w:szCs w:val="20"/>
        </w:rPr>
      </w:pPr>
      <w:r w:rsidRPr="002C2C32">
        <w:rPr>
          <w:b/>
          <w:color w:val="005467"/>
          <w:sz w:val="20"/>
          <w:szCs w:val="20"/>
        </w:rPr>
        <w:t xml:space="preserve">Expression of Interest No. EOI22_001  </w:t>
      </w:r>
    </w:p>
    <w:p w14:paraId="7F26A554" w14:textId="77777777" w:rsidR="002C2C32" w:rsidRDefault="002C2C32" w:rsidP="002C2C32">
      <w:pPr>
        <w:rPr>
          <w:color w:val="auto"/>
          <w:sz w:val="20"/>
          <w:szCs w:val="20"/>
        </w:rPr>
      </w:pPr>
    </w:p>
    <w:p w14:paraId="11FB2A07" w14:textId="58B6FD77" w:rsidR="002C2C32" w:rsidRPr="002C2C32" w:rsidRDefault="002C2C32" w:rsidP="002C2C32">
      <w:pPr>
        <w:rPr>
          <w:color w:val="auto"/>
          <w:sz w:val="20"/>
          <w:szCs w:val="20"/>
        </w:rPr>
      </w:pPr>
      <w:r w:rsidRPr="002C2C32">
        <w:rPr>
          <w:color w:val="auto"/>
          <w:sz w:val="20"/>
          <w:szCs w:val="20"/>
        </w:rPr>
        <w:t>Expressions of Interest are invited for the Lease of Kiosk 5, 29A Ormond Esplanade, Elwood.</w:t>
      </w:r>
    </w:p>
    <w:p w14:paraId="6F5897B6" w14:textId="7E491C79" w:rsidR="002C2C32" w:rsidRDefault="002C2C32" w:rsidP="002C2C32">
      <w:pPr>
        <w:rPr>
          <w:color w:val="auto"/>
          <w:sz w:val="20"/>
          <w:szCs w:val="20"/>
        </w:rPr>
      </w:pPr>
      <w:r w:rsidRPr="002C2C32">
        <w:rPr>
          <w:color w:val="auto"/>
          <w:sz w:val="20"/>
          <w:szCs w:val="20"/>
        </w:rPr>
        <w:t xml:space="preserve">To view a copy of the specification, please visit </w:t>
      </w:r>
      <w:hyperlink r:id="rId11" w:history="1">
        <w:r w:rsidRPr="00C06BFF">
          <w:rPr>
            <w:rStyle w:val="Hyperlink"/>
            <w:sz w:val="20"/>
            <w:szCs w:val="20"/>
          </w:rPr>
          <w:t>www.tenderlink.com/portphillip</w:t>
        </w:r>
      </w:hyperlink>
    </w:p>
    <w:p w14:paraId="4BE2D624" w14:textId="629D2142" w:rsidR="002C2C32" w:rsidRPr="002C2C32" w:rsidRDefault="002C2C32" w:rsidP="002C2C32">
      <w:pPr>
        <w:rPr>
          <w:color w:val="auto"/>
          <w:sz w:val="20"/>
          <w:szCs w:val="20"/>
        </w:rPr>
      </w:pPr>
      <w:r w:rsidRPr="002C2C32">
        <w:rPr>
          <w:color w:val="auto"/>
          <w:sz w:val="20"/>
          <w:szCs w:val="20"/>
        </w:rPr>
        <w:t xml:space="preserve">Expressions of Interest will be received electronically and clearly marked - </w:t>
      </w:r>
      <w:r>
        <w:rPr>
          <w:color w:val="auto"/>
          <w:sz w:val="20"/>
          <w:szCs w:val="20"/>
        </w:rPr>
        <w:br/>
      </w:r>
      <w:r w:rsidRPr="002C2C32">
        <w:rPr>
          <w:color w:val="auto"/>
          <w:sz w:val="20"/>
          <w:szCs w:val="20"/>
        </w:rPr>
        <w:t>Title: Lease of Kiosk 5, 29A Ormond Esplanade, Elwood</w:t>
      </w:r>
    </w:p>
    <w:p w14:paraId="5DDD2C60" w14:textId="6C60B133" w:rsidR="002C2C32" w:rsidRPr="002C2C32" w:rsidRDefault="002C2C32" w:rsidP="002C2C32">
      <w:pPr>
        <w:rPr>
          <w:color w:val="auto"/>
          <w:sz w:val="20"/>
          <w:szCs w:val="20"/>
        </w:rPr>
      </w:pPr>
      <w:r w:rsidRPr="002C2C32">
        <w:rPr>
          <w:color w:val="auto"/>
          <w:sz w:val="20"/>
          <w:szCs w:val="20"/>
        </w:rPr>
        <w:t xml:space="preserve">Expression of Interest (No. EOI22_001) are to be lodged electronically via Tenderlink </w:t>
      </w:r>
      <w:hyperlink r:id="rId12" w:history="1">
        <w:r w:rsidRPr="00C06BFF">
          <w:rPr>
            <w:rStyle w:val="Hyperlink"/>
            <w:sz w:val="20"/>
            <w:szCs w:val="20"/>
          </w:rPr>
          <w:t>www.tenderlink.com/portphillip</w:t>
        </w:r>
      </w:hyperlink>
      <w:r>
        <w:rPr>
          <w:color w:val="auto"/>
          <w:sz w:val="20"/>
          <w:szCs w:val="20"/>
        </w:rPr>
        <w:t xml:space="preserve"> </w:t>
      </w:r>
      <w:r w:rsidRPr="002C2C32">
        <w:rPr>
          <w:color w:val="auto"/>
          <w:sz w:val="20"/>
          <w:szCs w:val="20"/>
        </w:rPr>
        <w:t>by 12 midday on Wednesday 22 June 2022.</w:t>
      </w:r>
    </w:p>
    <w:p w14:paraId="08FC5710" w14:textId="77777777" w:rsidR="002C2C32" w:rsidRPr="002C2C32" w:rsidRDefault="002C2C32" w:rsidP="002C2C32">
      <w:pPr>
        <w:rPr>
          <w:color w:val="auto"/>
          <w:sz w:val="20"/>
          <w:szCs w:val="20"/>
        </w:rPr>
      </w:pPr>
      <w:r w:rsidRPr="002C2C32">
        <w:rPr>
          <w:color w:val="auto"/>
          <w:sz w:val="20"/>
          <w:szCs w:val="20"/>
        </w:rPr>
        <w:t>Council reserves the right not to accept any Expressions of Interest, or part thereof.</w:t>
      </w:r>
    </w:p>
    <w:p w14:paraId="2D02E5A9" w14:textId="53A4C1C6" w:rsidR="00D920D8" w:rsidRPr="00D920D8" w:rsidRDefault="002C2C32" w:rsidP="002C2C32">
      <w:pPr>
        <w:rPr>
          <w:color w:val="auto"/>
          <w:sz w:val="20"/>
          <w:szCs w:val="20"/>
        </w:rPr>
      </w:pPr>
      <w:r w:rsidRPr="002C2C32">
        <w:rPr>
          <w:color w:val="auto"/>
          <w:sz w:val="20"/>
          <w:szCs w:val="20"/>
        </w:rPr>
        <w:t>Expressions of Interest received after the closing time or by hardcopy, email or facsimile will not be considered.</w:t>
      </w:r>
    </w:p>
    <w:sectPr w:rsidR="00D920D8" w:rsidRPr="00D920D8" w:rsidSect="000E359E">
      <w:headerReference w:type="default" r:id="rId13"/>
      <w:footerReference w:type="default" r:id="rId14"/>
      <w:headerReference w:type="first" r:id="rId15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F91BE" w14:textId="77777777" w:rsidR="009F5639" w:rsidRDefault="009F5639" w:rsidP="004D04F4">
      <w:r>
        <w:separator/>
      </w:r>
    </w:p>
  </w:endnote>
  <w:endnote w:type="continuationSeparator" w:id="0">
    <w:p w14:paraId="4B68B85F" w14:textId="77777777" w:rsidR="009F5639" w:rsidRDefault="009F5639" w:rsidP="004D04F4">
      <w:r>
        <w:continuationSeparator/>
      </w:r>
    </w:p>
  </w:endnote>
  <w:endnote w:type="continuationNotice" w:id="1">
    <w:p w14:paraId="4825CEC5" w14:textId="77777777" w:rsidR="009F5639" w:rsidRDefault="009F5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E873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3D245C1E" w14:textId="77777777" w:rsidR="002835CE" w:rsidRDefault="00C44AE9">
        <w:pPr>
          <w:pStyle w:val="Footer"/>
          <w:jc w:val="right"/>
        </w:pPr>
      </w:p>
    </w:sdtContent>
  </w:sdt>
  <w:p w14:paraId="36EECAA8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060C9" w14:textId="77777777" w:rsidR="009F5639" w:rsidRDefault="009F5639" w:rsidP="004D04F4">
      <w:r>
        <w:separator/>
      </w:r>
    </w:p>
  </w:footnote>
  <w:footnote w:type="continuationSeparator" w:id="0">
    <w:p w14:paraId="44A27247" w14:textId="77777777" w:rsidR="009F5639" w:rsidRDefault="009F5639" w:rsidP="004D04F4">
      <w:r>
        <w:continuationSeparator/>
      </w:r>
    </w:p>
  </w:footnote>
  <w:footnote w:type="continuationNotice" w:id="1">
    <w:p w14:paraId="4E0DEDBD" w14:textId="77777777" w:rsidR="009F5639" w:rsidRDefault="009F56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A65D5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3BA2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698"/>
    <w:multiLevelType w:val="hybridMultilevel"/>
    <w:tmpl w:val="4CCC82BE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B5198"/>
    <w:multiLevelType w:val="hybridMultilevel"/>
    <w:tmpl w:val="CF743A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0F78"/>
    <w:multiLevelType w:val="hybridMultilevel"/>
    <w:tmpl w:val="FFFFFFFF"/>
    <w:lvl w:ilvl="0" w:tplc="5C0A4A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AC3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21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8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6A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2B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C9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6C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A1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0CF9"/>
    <w:multiLevelType w:val="hybridMultilevel"/>
    <w:tmpl w:val="E8885774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C0693"/>
    <w:multiLevelType w:val="hybridMultilevel"/>
    <w:tmpl w:val="EC0C1E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775ADC"/>
    <w:multiLevelType w:val="hybridMultilevel"/>
    <w:tmpl w:val="FBEC2292"/>
    <w:lvl w:ilvl="0" w:tplc="A08ECE3C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9" w15:restartNumberingAfterBreak="0">
    <w:nsid w:val="76F3294D"/>
    <w:multiLevelType w:val="hybridMultilevel"/>
    <w:tmpl w:val="77D495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10852"/>
    <w:rsid w:val="00060975"/>
    <w:rsid w:val="000C701C"/>
    <w:rsid w:val="000E359E"/>
    <w:rsid w:val="000E39A1"/>
    <w:rsid w:val="000F7D4F"/>
    <w:rsid w:val="0011519C"/>
    <w:rsid w:val="0016297E"/>
    <w:rsid w:val="001A03AC"/>
    <w:rsid w:val="001D3172"/>
    <w:rsid w:val="001E397A"/>
    <w:rsid w:val="001E7EE5"/>
    <w:rsid w:val="001F2780"/>
    <w:rsid w:val="001F6F66"/>
    <w:rsid w:val="002135B1"/>
    <w:rsid w:val="0022040D"/>
    <w:rsid w:val="00231013"/>
    <w:rsid w:val="002332A1"/>
    <w:rsid w:val="00262255"/>
    <w:rsid w:val="0026397D"/>
    <w:rsid w:val="00267C9A"/>
    <w:rsid w:val="002835CE"/>
    <w:rsid w:val="00285E09"/>
    <w:rsid w:val="002A38C8"/>
    <w:rsid w:val="002B588B"/>
    <w:rsid w:val="002C2C32"/>
    <w:rsid w:val="002C35D5"/>
    <w:rsid w:val="002D35F3"/>
    <w:rsid w:val="002F0E2B"/>
    <w:rsid w:val="00314F23"/>
    <w:rsid w:val="003565CE"/>
    <w:rsid w:val="00376411"/>
    <w:rsid w:val="00376730"/>
    <w:rsid w:val="0039683F"/>
    <w:rsid w:val="003B60F7"/>
    <w:rsid w:val="003E382A"/>
    <w:rsid w:val="00410349"/>
    <w:rsid w:val="00414DCD"/>
    <w:rsid w:val="004201F9"/>
    <w:rsid w:val="004275F3"/>
    <w:rsid w:val="00441ABB"/>
    <w:rsid w:val="00444741"/>
    <w:rsid w:val="00454770"/>
    <w:rsid w:val="00465F07"/>
    <w:rsid w:val="0049017E"/>
    <w:rsid w:val="004D04F4"/>
    <w:rsid w:val="005441CB"/>
    <w:rsid w:val="0054748F"/>
    <w:rsid w:val="00555212"/>
    <w:rsid w:val="005562D0"/>
    <w:rsid w:val="005C588A"/>
    <w:rsid w:val="005D33C2"/>
    <w:rsid w:val="00600F9C"/>
    <w:rsid w:val="0060239F"/>
    <w:rsid w:val="006036A7"/>
    <w:rsid w:val="00633709"/>
    <w:rsid w:val="006359CE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F39FB"/>
    <w:rsid w:val="007F5EF9"/>
    <w:rsid w:val="007F6187"/>
    <w:rsid w:val="00800773"/>
    <w:rsid w:val="008311A6"/>
    <w:rsid w:val="00852246"/>
    <w:rsid w:val="00864489"/>
    <w:rsid w:val="00876819"/>
    <w:rsid w:val="00891B28"/>
    <w:rsid w:val="008A304C"/>
    <w:rsid w:val="008E69E8"/>
    <w:rsid w:val="008F32FA"/>
    <w:rsid w:val="00953923"/>
    <w:rsid w:val="00964956"/>
    <w:rsid w:val="00971FE5"/>
    <w:rsid w:val="009924EC"/>
    <w:rsid w:val="00993001"/>
    <w:rsid w:val="0099794F"/>
    <w:rsid w:val="009A217F"/>
    <w:rsid w:val="009E4C42"/>
    <w:rsid w:val="009F5639"/>
    <w:rsid w:val="00A01C63"/>
    <w:rsid w:val="00A03901"/>
    <w:rsid w:val="00A04BB2"/>
    <w:rsid w:val="00A23726"/>
    <w:rsid w:val="00A255D5"/>
    <w:rsid w:val="00A72E8A"/>
    <w:rsid w:val="00A86131"/>
    <w:rsid w:val="00A937B5"/>
    <w:rsid w:val="00AA5B67"/>
    <w:rsid w:val="00AB2E8A"/>
    <w:rsid w:val="00AD251E"/>
    <w:rsid w:val="00AE1D25"/>
    <w:rsid w:val="00AE4A2F"/>
    <w:rsid w:val="00B11BCB"/>
    <w:rsid w:val="00B61A84"/>
    <w:rsid w:val="00BB00B9"/>
    <w:rsid w:val="00BF20E8"/>
    <w:rsid w:val="00C52278"/>
    <w:rsid w:val="00CF35CE"/>
    <w:rsid w:val="00D00834"/>
    <w:rsid w:val="00D033FD"/>
    <w:rsid w:val="00D05074"/>
    <w:rsid w:val="00D053CA"/>
    <w:rsid w:val="00D327D7"/>
    <w:rsid w:val="00D51EA6"/>
    <w:rsid w:val="00D55AD1"/>
    <w:rsid w:val="00D750EF"/>
    <w:rsid w:val="00D920D8"/>
    <w:rsid w:val="00DA4EFE"/>
    <w:rsid w:val="00DB4FCE"/>
    <w:rsid w:val="00DD1200"/>
    <w:rsid w:val="00DF181C"/>
    <w:rsid w:val="00E431BC"/>
    <w:rsid w:val="00E547FB"/>
    <w:rsid w:val="00E85ED3"/>
    <w:rsid w:val="00EE1418"/>
    <w:rsid w:val="00F0175F"/>
    <w:rsid w:val="00F23A27"/>
    <w:rsid w:val="00F24447"/>
    <w:rsid w:val="00F31366"/>
    <w:rsid w:val="00F33395"/>
    <w:rsid w:val="00F44371"/>
    <w:rsid w:val="00F609AA"/>
    <w:rsid w:val="00F83854"/>
    <w:rsid w:val="00FF65EE"/>
    <w:rsid w:val="00FF7E1C"/>
    <w:rsid w:val="2356A53D"/>
    <w:rsid w:val="24338614"/>
    <w:rsid w:val="3B324CE1"/>
    <w:rsid w:val="44DFBAEC"/>
    <w:rsid w:val="4DA93401"/>
    <w:rsid w:val="7E88A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65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65F07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2204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040D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nderlink.com/portphill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link.com/portphill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BEC3B392ED469D30A19A9098A36E" ma:contentTypeVersion="13" ma:contentTypeDescription="Create a new document." ma:contentTypeScope="" ma:versionID="236321e4bc9f1d16c927c4d628706781">
  <xsd:schema xmlns:xsd="http://www.w3.org/2001/XMLSchema" xmlns:xs="http://www.w3.org/2001/XMLSchema" xmlns:p="http://schemas.microsoft.com/office/2006/metadata/properties" xmlns:ns3="d55f078b-2105-4098-a039-2a8c869eb822" xmlns:ns4="19c1c49f-ccd7-4c7d-b5d3-da66acf58865" targetNamespace="http://schemas.microsoft.com/office/2006/metadata/properties" ma:root="true" ma:fieldsID="14abd5250c0df50140520d79ddf74dfe" ns3:_="" ns4:_="">
    <xsd:import namespace="d55f078b-2105-4098-a039-2a8c869eb822"/>
    <xsd:import namespace="19c1c49f-ccd7-4c7d-b5d3-da66acf58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078b-2105-4098-a039-2a8c869eb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1c49f-ccd7-4c7d-b5d3-da66acf58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20CEB-C437-4BDF-AC72-CB22D2CBDE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7B6EA-AC1B-421D-9D97-856703B07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078b-2105-4098-a039-2a8c869eb822"/>
    <ds:schemaRef ds:uri="19c1c49f-ccd7-4c7d-b5d3-da66acf5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4AB48-BEAA-4074-A61E-05F32DB76968}">
  <ds:schemaRefs>
    <ds:schemaRef ds:uri="http://schemas.microsoft.com/office/2006/documentManagement/types"/>
    <ds:schemaRef ds:uri="http://schemas.microsoft.com/office/infopath/2007/PartnerControls"/>
    <ds:schemaRef ds:uri="d55f078b-2105-4098-a039-2a8c869eb82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9c1c49f-ccd7-4c7d-b5d3-da66acf5886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624724-FBF4-4A3A-84F5-9E3337F0A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2022-05-23T06:38:00Z</dcterms:created>
  <dcterms:modified xsi:type="dcterms:W3CDTF">2022-05-23T06:38:00Z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0x010100B751BEC3B392ED469D30A19A9098A36E</vt:lpwstr>
  </property>
</Properties>
</file>