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5673" w14:textId="77777777" w:rsidR="00852246" w:rsidRPr="00852246" w:rsidRDefault="00852246" w:rsidP="00852246"/>
    <w:p w14:paraId="336658BD" w14:textId="78DD0D21" w:rsidR="00A03384" w:rsidRDefault="00A03384" w:rsidP="00852246">
      <w:pPr>
        <w:ind w:left="360"/>
        <w:rPr>
          <w:b/>
          <w:color w:val="005467"/>
          <w:sz w:val="36"/>
          <w:szCs w:val="32"/>
        </w:rPr>
      </w:pPr>
      <w:r w:rsidRPr="00A03384">
        <w:rPr>
          <w:b/>
          <w:color w:val="005467"/>
          <w:sz w:val="36"/>
          <w:szCs w:val="32"/>
        </w:rPr>
        <w:t xml:space="preserve">T.T. Buckingham Playground and </w:t>
      </w:r>
      <w:r>
        <w:rPr>
          <w:b/>
          <w:color w:val="005467"/>
          <w:sz w:val="36"/>
          <w:szCs w:val="32"/>
        </w:rPr>
        <w:br/>
      </w:r>
      <w:r w:rsidRPr="00A03384">
        <w:rPr>
          <w:b/>
          <w:color w:val="005467"/>
          <w:sz w:val="36"/>
          <w:szCs w:val="32"/>
        </w:rPr>
        <w:t xml:space="preserve">Open Space Upgrade </w:t>
      </w:r>
    </w:p>
    <w:p w14:paraId="71BA4ABD" w14:textId="71984006" w:rsidR="00766E6E" w:rsidRDefault="00A03384" w:rsidP="00852246">
      <w:pPr>
        <w:ind w:left="360"/>
      </w:pPr>
      <w:r w:rsidRPr="00A03384">
        <w:rPr>
          <w:b/>
          <w:color w:val="005467"/>
          <w:sz w:val="36"/>
          <w:szCs w:val="32"/>
        </w:rPr>
        <w:t>Tender No. RFT 15</w:t>
      </w:r>
    </w:p>
    <w:p w14:paraId="385BAAD6" w14:textId="51F57F1A" w:rsidR="00A03384" w:rsidRDefault="00A03384" w:rsidP="00A03384">
      <w:pPr>
        <w:ind w:left="360"/>
      </w:pPr>
      <w:r>
        <w:t>Tenders are invited for the construction of a new playground, associated irrigation and open space upgrade at T.T. Buckingham Reserve, Port Melbourne. To view a copy of the specification, please visit (</w:t>
      </w:r>
      <w:hyperlink r:id="rId8" w:history="1">
        <w:r w:rsidRPr="00EF2184">
          <w:rPr>
            <w:rStyle w:val="Hyperlink"/>
            <w:sz w:val="22"/>
            <w:szCs w:val="22"/>
          </w:rPr>
          <w:t>www.tenderlink.com/portphillip</w:t>
        </w:r>
      </w:hyperlink>
      <w:r>
        <w:t>)</w:t>
      </w:r>
      <w:r>
        <w:t>.</w:t>
      </w:r>
    </w:p>
    <w:p w14:paraId="0AC8685C" w14:textId="77777777" w:rsidR="00A03384" w:rsidRDefault="00A03384" w:rsidP="00A03384">
      <w:pPr>
        <w:ind w:left="360"/>
      </w:pPr>
      <w:r>
        <w:t xml:space="preserve"> Tenders will be received electronically and clearly marked - Title: T.T. Buckingham Reserve Playground and Open Space Upgrade, Tender No. RFT 15 and are to be lodged electronically via Tenderlink </w:t>
      </w:r>
      <w:hyperlink r:id="rId9" w:history="1">
        <w:r w:rsidRPr="00EF2184">
          <w:rPr>
            <w:rStyle w:val="Hyperlink"/>
            <w:sz w:val="22"/>
            <w:szCs w:val="22"/>
          </w:rPr>
          <w:t>www.tenderlink.com/portphillip</w:t>
        </w:r>
      </w:hyperlink>
      <w:r>
        <w:t xml:space="preserve"> </w:t>
      </w:r>
      <w:r>
        <w:t xml:space="preserve">by 12 midday on Friday 4 September 2020. </w:t>
      </w:r>
    </w:p>
    <w:p w14:paraId="662CDF2A" w14:textId="77777777" w:rsidR="00A03384" w:rsidRDefault="00A03384" w:rsidP="00A03384">
      <w:pPr>
        <w:ind w:left="360"/>
      </w:pPr>
      <w:r>
        <w:t xml:space="preserve">Council reserves the right not to accept the lowest or any tender, or part thereof. </w:t>
      </w:r>
    </w:p>
    <w:p w14:paraId="66C34648" w14:textId="627A3F19" w:rsidR="00A03384" w:rsidRDefault="00A03384" w:rsidP="00A03384">
      <w:pPr>
        <w:ind w:left="360"/>
      </w:pPr>
      <w:r>
        <w:t>Tenders received after the closing time or by hardcopy, email or facsimile will not be considered</w:t>
      </w:r>
      <w:r>
        <w:t>.</w:t>
      </w:r>
      <w:bookmarkStart w:id="0" w:name="_GoBack"/>
      <w:bookmarkEnd w:id="0"/>
    </w:p>
    <w:p w14:paraId="12D235FD" w14:textId="77777777" w:rsidR="00F24447" w:rsidRDefault="00F24447" w:rsidP="00852246">
      <w:pPr>
        <w:ind w:left="360"/>
        <w:rPr>
          <w:rStyle w:val="Hyperlink"/>
          <w:color w:val="auto"/>
          <w:sz w:val="22"/>
          <w:szCs w:val="22"/>
          <w:u w:val="none"/>
        </w:rPr>
      </w:pPr>
    </w:p>
    <w:p w14:paraId="69C172BD" w14:textId="77777777" w:rsidR="00852246" w:rsidRDefault="00852246" w:rsidP="00F24447"/>
    <w:sectPr w:rsidR="00852246" w:rsidSect="000E359E">
      <w:headerReference w:type="default" r:id="rId10"/>
      <w:footerReference w:type="default" r:id="rId11"/>
      <w:headerReference w:type="first" r:id="rId12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7282F" w14:textId="77777777" w:rsidR="00E55C59" w:rsidRDefault="00E55C59" w:rsidP="004D04F4">
      <w:r>
        <w:separator/>
      </w:r>
    </w:p>
  </w:endnote>
  <w:endnote w:type="continuationSeparator" w:id="0">
    <w:p w14:paraId="1E7D156D" w14:textId="77777777" w:rsidR="00E55C59" w:rsidRDefault="00E55C59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C0B45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6FA9183A" w14:textId="77777777" w:rsidR="002835CE" w:rsidRDefault="00E55C59">
        <w:pPr>
          <w:pStyle w:val="Footer"/>
          <w:jc w:val="right"/>
        </w:pPr>
      </w:p>
    </w:sdtContent>
  </w:sdt>
  <w:p w14:paraId="451351D2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F20A9" w14:textId="77777777" w:rsidR="00E55C59" w:rsidRDefault="00E55C59" w:rsidP="004D04F4">
      <w:r>
        <w:separator/>
      </w:r>
    </w:p>
  </w:footnote>
  <w:footnote w:type="continuationSeparator" w:id="0">
    <w:p w14:paraId="67F22942" w14:textId="77777777" w:rsidR="00E55C59" w:rsidRDefault="00E55C59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E261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6D7493B3" wp14:editId="2C532F71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2ACC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0E4FCDCF" wp14:editId="269723D1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E359E"/>
    <w:rsid w:val="000E39A1"/>
    <w:rsid w:val="0011519C"/>
    <w:rsid w:val="001D3172"/>
    <w:rsid w:val="001E7EE5"/>
    <w:rsid w:val="001F2780"/>
    <w:rsid w:val="001F6F66"/>
    <w:rsid w:val="002135B1"/>
    <w:rsid w:val="00231013"/>
    <w:rsid w:val="00262255"/>
    <w:rsid w:val="0026397D"/>
    <w:rsid w:val="002835CE"/>
    <w:rsid w:val="002A38C8"/>
    <w:rsid w:val="002B588B"/>
    <w:rsid w:val="002C35D5"/>
    <w:rsid w:val="002D35F3"/>
    <w:rsid w:val="003E382A"/>
    <w:rsid w:val="00414DCD"/>
    <w:rsid w:val="004201F9"/>
    <w:rsid w:val="00441ABB"/>
    <w:rsid w:val="00465F07"/>
    <w:rsid w:val="0049017E"/>
    <w:rsid w:val="004D04F4"/>
    <w:rsid w:val="0054748F"/>
    <w:rsid w:val="00555212"/>
    <w:rsid w:val="005562D0"/>
    <w:rsid w:val="005C588A"/>
    <w:rsid w:val="00600F9C"/>
    <w:rsid w:val="0060239F"/>
    <w:rsid w:val="006036A7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5EF9"/>
    <w:rsid w:val="007F6187"/>
    <w:rsid w:val="00800773"/>
    <w:rsid w:val="00852246"/>
    <w:rsid w:val="00876819"/>
    <w:rsid w:val="00891B28"/>
    <w:rsid w:val="008A304C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A01C63"/>
    <w:rsid w:val="00A03384"/>
    <w:rsid w:val="00A23726"/>
    <w:rsid w:val="00A86131"/>
    <w:rsid w:val="00AA5B67"/>
    <w:rsid w:val="00AB2E8A"/>
    <w:rsid w:val="00AE4A2F"/>
    <w:rsid w:val="00B11BCB"/>
    <w:rsid w:val="00B61A84"/>
    <w:rsid w:val="00BB540B"/>
    <w:rsid w:val="00C52278"/>
    <w:rsid w:val="00D00834"/>
    <w:rsid w:val="00D05074"/>
    <w:rsid w:val="00D327D7"/>
    <w:rsid w:val="00D750EF"/>
    <w:rsid w:val="00DB4FCE"/>
    <w:rsid w:val="00DF181C"/>
    <w:rsid w:val="00E431BC"/>
    <w:rsid w:val="00E547FB"/>
    <w:rsid w:val="00E55C59"/>
    <w:rsid w:val="00F23A27"/>
    <w:rsid w:val="00F2444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7C0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link.com/portphill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nderlink.com/portphilli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9BA1-0EC3-4092-B434-3E70A9C7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internal document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2020-08-17T07:59:00Z</dcterms:created>
  <dcterms:modified xsi:type="dcterms:W3CDTF">2020-08-17T07:59:00Z</dcterms:modified>
</cp:coreProperties>
</file>